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Y="1129"/>
        <w:tblW w:w="10878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2658"/>
        <w:gridCol w:w="247"/>
        <w:gridCol w:w="2658"/>
        <w:gridCol w:w="2658"/>
      </w:tblGrid>
      <w:tr w:rsidR="00713EFF" w14:paraId="1181E89C" w14:textId="77777777" w:rsidTr="00DB38A4">
        <w:trPr>
          <w:trHeight w:val="2016"/>
        </w:trPr>
        <w:tc>
          <w:tcPr>
            <w:tcW w:w="2657" w:type="dxa"/>
            <w:tcBorders>
              <w:bottom w:val="single" w:sz="4" w:space="0" w:color="9EADD6"/>
              <w:right w:val="nil"/>
            </w:tcBorders>
            <w:tcMar>
              <w:bottom w:w="115" w:type="dxa"/>
            </w:tcMar>
            <w:vAlign w:val="center"/>
          </w:tcPr>
          <w:p w14:paraId="379FD65C" w14:textId="3C6C4C00" w:rsidR="00713EFF" w:rsidRDefault="00283B69" w:rsidP="002D1520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BABE26" wp14:editId="171075F2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40005</wp:posOffset>
                      </wp:positionV>
                      <wp:extent cx="1607820" cy="128016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7820" cy="1280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3EC198" w14:textId="77777777" w:rsidR="00877C19" w:rsidRDefault="00877C19" w:rsidP="00283B6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84FF25C" w14:textId="5399C8C2" w:rsidR="00877C19" w:rsidRPr="00B127F9" w:rsidRDefault="00877C19" w:rsidP="00283B69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</w:t>
                                  </w:r>
                                  <w:r w:rsidR="0096098B">
                                    <w:rPr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Pr="00B127F9">
                                    <w:rPr>
                                      <w:sz w:val="16"/>
                                    </w:rPr>
                                    <w:t xml:space="preserve">– Last Day of </w:t>
                                  </w:r>
                                </w:p>
                                <w:p w14:paraId="7E11744E" w14:textId="77777777" w:rsidR="00877C19" w:rsidRPr="00B127F9" w:rsidRDefault="00877C19" w:rsidP="00283B6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B127F9">
                                    <w:rPr>
                                      <w:sz w:val="16"/>
                                    </w:rPr>
                                    <w:t xml:space="preserve">        Summer Camp</w:t>
                                  </w:r>
                                </w:p>
                                <w:p w14:paraId="7B5C92F9" w14:textId="77777777" w:rsidR="00877C19" w:rsidRDefault="00877C19" w:rsidP="00283B69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94C2FF8" w14:textId="16AABA23" w:rsidR="00877C19" w:rsidRPr="00B127F9" w:rsidRDefault="00877C19" w:rsidP="00283B69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 w:rsidR="0096098B">
                                    <w:rPr>
                                      <w:sz w:val="16"/>
                                    </w:rPr>
                                    <w:t>8</w:t>
                                  </w:r>
                                  <w:r w:rsidRPr="00B127F9">
                                    <w:rPr>
                                      <w:sz w:val="16"/>
                                    </w:rPr>
                                    <w:t xml:space="preserve"> – First Day of </w:t>
                                  </w:r>
                                </w:p>
                                <w:p w14:paraId="4AD8E255" w14:textId="77777777" w:rsidR="00877C19" w:rsidRPr="00B127F9" w:rsidRDefault="00877C19" w:rsidP="00283B6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B127F9">
                                    <w:rPr>
                                      <w:sz w:val="16"/>
                                    </w:rPr>
                                    <w:t xml:space="preserve">        Preschool</w:t>
                                  </w:r>
                                </w:p>
                                <w:p w14:paraId="7D6FBB48" w14:textId="77777777" w:rsidR="00877C19" w:rsidRPr="00B127F9" w:rsidRDefault="00877C19" w:rsidP="00284C6A">
                                  <w:pPr>
                                    <w:jc w:val="center"/>
                                    <w:rPr>
                                      <w:sz w:val="14"/>
                                      <w:u w:val="single"/>
                                    </w:rPr>
                                  </w:pPr>
                                  <w:r w:rsidRPr="00B127F9">
                                    <w:rPr>
                                      <w:sz w:val="14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BABE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2pt;margin-top:3.15pt;width:126.6pt;height:10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" fillcolor="white [3201]" stroked="f" strokeweight=".5pt">
                      <v:textbox>
                        <w:txbxContent>
                          <w:p w14:paraId="6C3EC198" w14:textId="77777777" w:rsidR="00877C19" w:rsidRDefault="00877C19" w:rsidP="00283B69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84FF25C" w14:textId="5399C8C2" w:rsidR="00877C19" w:rsidRPr="00B127F9" w:rsidRDefault="00877C19" w:rsidP="00283B6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 w:rsidR="0096098B">
                              <w:rPr>
                                <w:sz w:val="16"/>
                              </w:rPr>
                              <w:t>8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B127F9">
                              <w:rPr>
                                <w:sz w:val="16"/>
                              </w:rPr>
                              <w:t xml:space="preserve">– Last Day of </w:t>
                            </w:r>
                          </w:p>
                          <w:p w14:paraId="7E11744E" w14:textId="77777777" w:rsidR="00877C19" w:rsidRPr="00B127F9" w:rsidRDefault="00877C19" w:rsidP="00283B69">
                            <w:pPr>
                              <w:rPr>
                                <w:sz w:val="16"/>
                              </w:rPr>
                            </w:pPr>
                            <w:r w:rsidRPr="00B127F9">
                              <w:rPr>
                                <w:sz w:val="16"/>
                              </w:rPr>
                              <w:t xml:space="preserve">        Summer Camp</w:t>
                            </w:r>
                          </w:p>
                          <w:p w14:paraId="7B5C92F9" w14:textId="77777777" w:rsidR="00877C19" w:rsidRDefault="00877C19" w:rsidP="00283B6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94C2FF8" w14:textId="16AABA23" w:rsidR="00877C19" w:rsidRPr="00B127F9" w:rsidRDefault="00877C19" w:rsidP="00283B6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 w:rsidR="0096098B">
                              <w:rPr>
                                <w:sz w:val="16"/>
                              </w:rPr>
                              <w:t>8</w:t>
                            </w:r>
                            <w:r w:rsidRPr="00B127F9">
                              <w:rPr>
                                <w:sz w:val="16"/>
                              </w:rPr>
                              <w:t xml:space="preserve"> – First Day of </w:t>
                            </w:r>
                          </w:p>
                          <w:p w14:paraId="4AD8E255" w14:textId="77777777" w:rsidR="00877C19" w:rsidRPr="00B127F9" w:rsidRDefault="00877C19" w:rsidP="00283B69">
                            <w:pPr>
                              <w:rPr>
                                <w:sz w:val="16"/>
                              </w:rPr>
                            </w:pPr>
                            <w:r w:rsidRPr="00B127F9">
                              <w:rPr>
                                <w:sz w:val="16"/>
                              </w:rPr>
                              <w:t xml:space="preserve">        Preschool</w:t>
                            </w:r>
                          </w:p>
                          <w:p w14:paraId="7D6FBB48" w14:textId="77777777" w:rsidR="00877C19" w:rsidRPr="00B127F9" w:rsidRDefault="00877C19" w:rsidP="00284C6A">
                            <w:pPr>
                              <w:jc w:val="center"/>
                              <w:rPr>
                                <w:sz w:val="14"/>
                                <w:u w:val="single"/>
                              </w:rPr>
                            </w:pPr>
                            <w:r w:rsidRPr="00B127F9">
                              <w:rPr>
                                <w:sz w:val="1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08C9">
              <w:t xml:space="preserve"> </w:t>
            </w:r>
          </w:p>
        </w:tc>
        <w:tc>
          <w:tcPr>
            <w:tcW w:w="2658" w:type="dxa"/>
            <w:tcBorders>
              <w:left w:val="nil"/>
              <w:bottom w:val="single" w:sz="4" w:space="0" w:color="9EADD6"/>
            </w:tcBorders>
            <w:tcMar>
              <w:bottom w:w="115" w:type="dxa"/>
            </w:tcMar>
          </w:tcPr>
          <w:tbl>
            <w:tblPr>
              <w:tblpPr w:leftFromText="180" w:rightFromText="180" w:vertAnchor="page" w:horzAnchor="margin" w:tblpY="1"/>
              <w:tblOverlap w:val="never"/>
              <w:tblW w:w="2412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42"/>
              <w:gridCol w:w="341"/>
              <w:gridCol w:w="342"/>
              <w:gridCol w:w="341"/>
              <w:gridCol w:w="342"/>
              <w:gridCol w:w="341"/>
              <w:gridCol w:w="363"/>
            </w:tblGrid>
            <w:tr w:rsidR="00713EFF" w:rsidRPr="00D079B0" w14:paraId="407E6CFC" w14:textId="77777777" w:rsidTr="006F2083">
              <w:trPr>
                <w:trHeight w:val="353"/>
              </w:trPr>
              <w:tc>
                <w:tcPr>
                  <w:tcW w:w="2412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7030A0"/>
                  <w:tcMar>
                    <w:top w:w="0" w:type="dxa"/>
                  </w:tcMar>
                  <w:vAlign w:val="center"/>
                </w:tcPr>
                <w:p w14:paraId="09EF683C" w14:textId="3F35E02E" w:rsidR="00713EFF" w:rsidRPr="00D079B0" w:rsidRDefault="00713EFF" w:rsidP="004562A3">
                  <w:pPr>
                    <w:pStyle w:val="Month"/>
                  </w:pPr>
                  <w:r>
                    <w:t>AUGUST ‘</w:t>
                  </w:r>
                  <w:r w:rsidR="004562A3">
                    <w:t>2</w:t>
                  </w:r>
                  <w:r w:rsidR="00D62880">
                    <w:t>5</w:t>
                  </w:r>
                </w:p>
              </w:tc>
            </w:tr>
            <w:tr w:rsidR="00713EFF" w:rsidRPr="00D079B0" w14:paraId="3BBAE29B" w14:textId="77777777" w:rsidTr="006F2083">
              <w:trPr>
                <w:trHeight w:hRule="exact" w:val="297"/>
              </w:trPr>
              <w:tc>
                <w:tcPr>
                  <w:tcW w:w="342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4D27D94F" w14:textId="77777777" w:rsidR="00713EFF" w:rsidRPr="00D079B0" w:rsidRDefault="00713EFF" w:rsidP="002D152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41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0CC89CC5" w14:textId="77777777" w:rsidR="00713EFF" w:rsidRPr="00D079B0" w:rsidRDefault="00713EFF" w:rsidP="002D152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42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0732E8B8" w14:textId="77777777" w:rsidR="00713EFF" w:rsidRPr="00D079B0" w:rsidRDefault="00713EFF" w:rsidP="002D152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41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47168255" w14:textId="77777777" w:rsidR="00713EFF" w:rsidRPr="00D079B0" w:rsidRDefault="00713EFF" w:rsidP="002D152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42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4592C627" w14:textId="77777777" w:rsidR="00713EFF" w:rsidRPr="00D079B0" w:rsidRDefault="00713EFF" w:rsidP="002D1520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41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2AC8A6C1" w14:textId="77777777" w:rsidR="00713EFF" w:rsidRPr="00D079B0" w:rsidRDefault="00713EFF" w:rsidP="002D152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63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6EB1F2C2" w14:textId="77777777" w:rsidR="00713EFF" w:rsidRPr="00D079B0" w:rsidRDefault="00713EFF" w:rsidP="002D152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713EFF" w:rsidRPr="00D079B0" w14:paraId="5B1BE022" w14:textId="77777777" w:rsidTr="006F2083">
              <w:trPr>
                <w:trHeight w:val="89"/>
              </w:trPr>
              <w:tc>
                <w:tcPr>
                  <w:tcW w:w="342" w:type="dxa"/>
                  <w:tcBorders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B941DF7" w14:textId="5F9E9B60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41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C4E5569" w14:textId="5C79E930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42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42F7E53" w14:textId="3BE73C64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41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D0E268B" w14:textId="4FE5BF43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42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2E98E06" w14:textId="27C26013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41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4FA2264" w14:textId="1A4DF126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63" w:type="dxa"/>
                  <w:tcBorders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1B064899" w14:textId="10546013" w:rsidR="00713EFF" w:rsidRPr="00D079B0" w:rsidRDefault="00D62880" w:rsidP="00EC20D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</w:tr>
            <w:tr w:rsidR="00713EFF" w:rsidRPr="00D079B0" w14:paraId="33245897" w14:textId="77777777" w:rsidTr="00436C4A">
              <w:trPr>
                <w:trHeight w:val="289"/>
              </w:trPr>
              <w:tc>
                <w:tcPr>
                  <w:tcW w:w="342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7726E4A" w14:textId="2B0978A3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4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BFDE2F9" w14:textId="4F089AD2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4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5F95F59" w14:textId="5ADBE265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4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ACB9A98" w14:textId="65A5576A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4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FF69B14" w14:textId="088732A7" w:rsidR="00713EFF" w:rsidRPr="00E851C1" w:rsidRDefault="00D62880" w:rsidP="002D1520">
                  <w:pPr>
                    <w:pStyle w:val="Dates"/>
                    <w:framePr w:hSpace="0" w:wrap="auto" w:vAnchor="margin" w:hAnchor="text" w:xAlign="left" w:yAlign="inline"/>
                    <w:rPr>
                      <w:color w:val="FF0000"/>
                    </w:rPr>
                  </w:pPr>
                  <w:r>
                    <w:t>87</w:t>
                  </w:r>
                </w:p>
              </w:tc>
              <w:tc>
                <w:tcPr>
                  <w:tcW w:w="34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22A80A49" w14:textId="61340AF3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63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239F58F4" w14:textId="036BCF1D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</w:tr>
            <w:tr w:rsidR="00713EFF" w:rsidRPr="00D079B0" w14:paraId="602D4EBE" w14:textId="77777777" w:rsidTr="00436C4A">
              <w:trPr>
                <w:trHeight w:val="244"/>
              </w:trPr>
              <w:tc>
                <w:tcPr>
                  <w:tcW w:w="342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4676B6E" w14:textId="09CEFF9D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4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E9114E1" w14:textId="45A336A5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42" w:type="dxa"/>
                  <w:tcBorders>
                    <w:top w:val="single" w:sz="6" w:space="0" w:color="9EADD6"/>
                    <w:left w:val="single" w:sz="6" w:space="0" w:color="9EADD6"/>
                    <w:bottom w:val="single" w:sz="4" w:space="0" w:color="auto"/>
                    <w:right w:val="single" w:sz="6" w:space="0" w:color="9EADD6"/>
                  </w:tcBorders>
                  <w:vAlign w:val="center"/>
                </w:tcPr>
                <w:p w14:paraId="7EDAE53C" w14:textId="7A90C064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4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E992569" w14:textId="7CC141E7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4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43CF54D" w14:textId="4AA2E9B3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4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FFFF" w:themeFill="background1"/>
                  <w:vAlign w:val="center"/>
                </w:tcPr>
                <w:p w14:paraId="719B61BD" w14:textId="28191E45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63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71017689" w14:textId="47977074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</w:tr>
            <w:tr w:rsidR="00713EFF" w:rsidRPr="00D079B0" w14:paraId="0C0ACF83" w14:textId="77777777" w:rsidTr="00826490">
              <w:trPr>
                <w:trHeight w:val="154"/>
              </w:trPr>
              <w:tc>
                <w:tcPr>
                  <w:tcW w:w="342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532BB4B" w14:textId="5B112400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4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46481825" w14:textId="305AB942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6D30C7F" w14:textId="706BC009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4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99341CB" w14:textId="00323D2C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4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1500AE6" w14:textId="7F702D6B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4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6BEE0AA" w14:textId="3FCDB830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63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33BD9BB2" w14:textId="1D3D6F40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</w:tr>
            <w:tr w:rsidR="00713EFF" w:rsidRPr="00D079B0" w14:paraId="60D112BA" w14:textId="77777777" w:rsidTr="006F2083">
              <w:trPr>
                <w:trHeight w:val="244"/>
              </w:trPr>
              <w:tc>
                <w:tcPr>
                  <w:tcW w:w="342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5C791E2" w14:textId="3A96B001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4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43454E8" w14:textId="7E48F70C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4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6AA1EE7" w14:textId="18620C44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4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770367F" w14:textId="78D1293C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4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6E770EB" w14:textId="48587DDE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4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7E3A57C" w14:textId="763F509C" w:rsidR="00713EFF" w:rsidRPr="00D079B0" w:rsidRDefault="00D62880" w:rsidP="00826C10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29</w:t>
                  </w:r>
                </w:p>
              </w:tc>
              <w:tc>
                <w:tcPr>
                  <w:tcW w:w="363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23507624" w14:textId="7B6BAF7B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</w:tr>
            <w:tr w:rsidR="00D62880" w:rsidRPr="00D079B0" w14:paraId="32355E21" w14:textId="77777777" w:rsidTr="006F2083">
              <w:trPr>
                <w:trHeight w:val="244"/>
              </w:trPr>
              <w:tc>
                <w:tcPr>
                  <w:tcW w:w="342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B37D366" w14:textId="07743650" w:rsidR="00D62880" w:rsidRDefault="00D62880" w:rsidP="00D62880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31</w:t>
                  </w:r>
                </w:p>
              </w:tc>
              <w:tc>
                <w:tcPr>
                  <w:tcW w:w="34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7B5D0F1" w14:textId="77777777" w:rsidR="00D6288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4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51D5BB4" w14:textId="77777777" w:rsidR="00D6288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4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2540466" w14:textId="77777777" w:rsidR="00D6288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4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C398822" w14:textId="77777777" w:rsidR="00D6288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4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6285A58" w14:textId="77777777" w:rsidR="00D62880" w:rsidRDefault="00D62880" w:rsidP="00826C10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</w:p>
              </w:tc>
              <w:tc>
                <w:tcPr>
                  <w:tcW w:w="363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751E9B36" w14:textId="77777777" w:rsidR="00D6288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14:paraId="302EC72C" w14:textId="77777777" w:rsidR="00AF1694" w:rsidRPr="00AF1694" w:rsidRDefault="00AF1694" w:rsidP="00AF1694">
            <w:pPr>
              <w:rPr>
                <w:sz w:val="2"/>
              </w:rPr>
            </w:pPr>
          </w:p>
          <w:p w14:paraId="4C1F5307" w14:textId="77777777" w:rsidR="00713EFF" w:rsidRPr="00AF1694" w:rsidRDefault="00713EFF" w:rsidP="001E0023">
            <w:pPr>
              <w:rPr>
                <w:sz w:val="2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14A7F41" w14:textId="77777777" w:rsidR="00713EFF" w:rsidRDefault="00713EFF" w:rsidP="002D1520"/>
        </w:tc>
        <w:tc>
          <w:tcPr>
            <w:tcW w:w="2658" w:type="dxa"/>
            <w:tcBorders>
              <w:bottom w:val="single" w:sz="4" w:space="0" w:color="9EADD6"/>
              <w:right w:val="nil"/>
            </w:tcBorders>
            <w:tcMar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Y="1"/>
              <w:tblOverlap w:val="never"/>
              <w:tblW w:w="2431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46"/>
              <w:gridCol w:w="345"/>
              <w:gridCol w:w="346"/>
              <w:gridCol w:w="345"/>
              <w:gridCol w:w="346"/>
              <w:gridCol w:w="345"/>
              <w:gridCol w:w="358"/>
            </w:tblGrid>
            <w:tr w:rsidR="00713EFF" w:rsidRPr="00D079B0" w14:paraId="631D0D5E" w14:textId="77777777" w:rsidTr="00877C19">
              <w:trPr>
                <w:trHeight w:val="353"/>
              </w:trPr>
              <w:tc>
                <w:tcPr>
                  <w:tcW w:w="2431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7030A0"/>
                  <w:tcMar>
                    <w:top w:w="0" w:type="dxa"/>
                  </w:tcMar>
                  <w:vAlign w:val="center"/>
                </w:tcPr>
                <w:p w14:paraId="3200C89D" w14:textId="6AFDDADE" w:rsidR="00713EFF" w:rsidRPr="00D079B0" w:rsidRDefault="00096C36" w:rsidP="002D1520">
                  <w:pPr>
                    <w:pStyle w:val="Month"/>
                  </w:pPr>
                  <w:r>
                    <w:t>FEBRUARY ‘2</w:t>
                  </w:r>
                  <w:r w:rsidR="00D62880">
                    <w:t>6</w:t>
                  </w:r>
                </w:p>
              </w:tc>
            </w:tr>
            <w:tr w:rsidR="00713EFF" w:rsidRPr="00D079B0" w14:paraId="7D774F71" w14:textId="77777777" w:rsidTr="00877C19">
              <w:trPr>
                <w:trHeight w:hRule="exact" w:val="270"/>
              </w:trPr>
              <w:tc>
                <w:tcPr>
                  <w:tcW w:w="346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6C96C349" w14:textId="77777777" w:rsidR="00713EFF" w:rsidRPr="00D079B0" w:rsidRDefault="00713EFF" w:rsidP="002D152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45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6ECEB630" w14:textId="77777777" w:rsidR="00713EFF" w:rsidRPr="00D079B0" w:rsidRDefault="00713EFF" w:rsidP="002D152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46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0B303438" w14:textId="77777777" w:rsidR="00713EFF" w:rsidRPr="00D079B0" w:rsidRDefault="00713EFF" w:rsidP="002D152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45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535007A8" w14:textId="77777777" w:rsidR="00713EFF" w:rsidRPr="00D079B0" w:rsidRDefault="00713EFF" w:rsidP="002D152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46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4042A487" w14:textId="77777777" w:rsidR="00713EFF" w:rsidRPr="00D079B0" w:rsidRDefault="00713EFF" w:rsidP="002D1520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45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57AEA97B" w14:textId="77777777" w:rsidR="00713EFF" w:rsidRPr="00D079B0" w:rsidRDefault="00713EFF" w:rsidP="002D152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58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62A8B6BD" w14:textId="77777777" w:rsidR="00713EFF" w:rsidRPr="00D079B0" w:rsidRDefault="00713EFF" w:rsidP="002D152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713EFF" w:rsidRPr="00D079B0" w14:paraId="38A46C31" w14:textId="77777777" w:rsidTr="003E4201">
              <w:trPr>
                <w:trHeight w:val="270"/>
              </w:trPr>
              <w:tc>
                <w:tcPr>
                  <w:tcW w:w="346" w:type="dxa"/>
                  <w:tcBorders>
                    <w:bottom w:val="single" w:sz="6" w:space="0" w:color="9EADD6"/>
                    <w:right w:val="single" w:sz="6" w:space="0" w:color="9EADD6"/>
                  </w:tcBorders>
                  <w:shd w:val="clear" w:color="auto" w:fill="FFFFFF"/>
                  <w:vAlign w:val="center"/>
                </w:tcPr>
                <w:p w14:paraId="652F99A2" w14:textId="02B1E096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45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E25D828" w14:textId="7D018D84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46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CCFF"/>
                  <w:vAlign w:val="center"/>
                </w:tcPr>
                <w:p w14:paraId="3CE25D7C" w14:textId="3F9EF58B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45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32927B3" w14:textId="503EB853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46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CCFF"/>
                  <w:vAlign w:val="center"/>
                </w:tcPr>
                <w:p w14:paraId="6CE4ED12" w14:textId="4EAA5847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45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567ACB9" w14:textId="1D320231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58" w:type="dxa"/>
                  <w:tcBorders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1559FF50" w14:textId="41D2FA0D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</w:tr>
            <w:tr w:rsidR="00713EFF" w:rsidRPr="00D079B0" w14:paraId="443D11B3" w14:textId="77777777" w:rsidTr="003E4201">
              <w:trPr>
                <w:trHeight w:val="244"/>
              </w:trPr>
              <w:tc>
                <w:tcPr>
                  <w:tcW w:w="346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FFFF" w:themeFill="background1"/>
                  <w:vAlign w:val="center"/>
                </w:tcPr>
                <w:p w14:paraId="16D75C42" w14:textId="1725A175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4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EFB1C41" w14:textId="044FD2C2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4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277C001" w14:textId="0F49EAAC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4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70DD0C3" w14:textId="664DAA11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4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80E9FFB" w14:textId="5DE06E38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4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FF00"/>
                  <w:vAlign w:val="center"/>
                </w:tcPr>
                <w:p w14:paraId="441C438A" w14:textId="227E86AE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5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0B57D96E" w14:textId="1596F379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</w:tr>
            <w:tr w:rsidR="00713EFF" w:rsidRPr="00D079B0" w14:paraId="582076E4" w14:textId="77777777" w:rsidTr="00874FD8">
              <w:trPr>
                <w:trHeight w:val="244"/>
              </w:trPr>
              <w:tc>
                <w:tcPr>
                  <w:tcW w:w="346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5DCD777" w14:textId="795DF006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4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EE0000"/>
                  <w:vAlign w:val="center"/>
                </w:tcPr>
                <w:p w14:paraId="3442EF76" w14:textId="6C13AD8D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4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6E945D5" w14:textId="37D0A3A9" w:rsidR="00713EFF" w:rsidRPr="00D079B0" w:rsidRDefault="00877C19" w:rsidP="00472231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17</w:t>
                  </w:r>
                </w:p>
              </w:tc>
              <w:tc>
                <w:tcPr>
                  <w:tcW w:w="34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FFFF" w:themeFill="background1"/>
                  <w:vAlign w:val="center"/>
                </w:tcPr>
                <w:p w14:paraId="3E28A630" w14:textId="16459EAA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4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87C66EA" w14:textId="290C0B62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4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784F2EE" w14:textId="5F30677D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5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626858B8" w14:textId="074E829D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</w:tr>
            <w:tr w:rsidR="00713EFF" w:rsidRPr="00D079B0" w14:paraId="0162DF5C" w14:textId="77777777" w:rsidTr="00E86887">
              <w:trPr>
                <w:trHeight w:val="208"/>
              </w:trPr>
              <w:tc>
                <w:tcPr>
                  <w:tcW w:w="346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07DDFD1" w14:textId="004E331B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4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80050B6" w14:textId="5B38A069" w:rsidR="00713EFF" w:rsidRPr="002E351E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4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F250C4B" w14:textId="1187A59D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4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B55593C" w14:textId="44DF5E36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4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44D3148" w14:textId="62740AC8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4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06872DF" w14:textId="38FFECC9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5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320B9514" w14:textId="0412067E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</w:tr>
          </w:tbl>
          <w:p w14:paraId="74AF1CA5" w14:textId="77777777" w:rsidR="00713EFF" w:rsidRPr="008333A8" w:rsidRDefault="00713EFF" w:rsidP="001E0023">
            <w:pPr>
              <w:rPr>
                <w:sz w:val="10"/>
              </w:rPr>
            </w:pPr>
          </w:p>
        </w:tc>
        <w:tc>
          <w:tcPr>
            <w:tcW w:w="2658" w:type="dxa"/>
            <w:tcBorders>
              <w:left w:val="nil"/>
              <w:bottom w:val="single" w:sz="4" w:space="0" w:color="9EADD6"/>
            </w:tcBorders>
            <w:tcMar>
              <w:left w:w="72" w:type="dxa"/>
              <w:bottom w:w="115" w:type="dxa"/>
              <w:right w:w="72" w:type="dxa"/>
            </w:tcMar>
            <w:vAlign w:val="center"/>
          </w:tcPr>
          <w:p w14:paraId="2C477628" w14:textId="77777777" w:rsidR="00713EFF" w:rsidRPr="000A1648" w:rsidRDefault="0043138B" w:rsidP="002D1520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1" behindDoc="0" locked="0" layoutInCell="1" allowOverlap="1" wp14:anchorId="36326F90" wp14:editId="35736ED9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-805815</wp:posOffset>
                      </wp:positionV>
                      <wp:extent cx="590550" cy="51435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0E77FF" w14:textId="77777777" w:rsidR="00877C19" w:rsidRDefault="00877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6D08B9" wp14:editId="79A35DCB">
                                        <wp:extent cx="409575" cy="409575"/>
                                        <wp:effectExtent l="0" t="0" r="9525" b="9525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WCDC Balloon.jp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9575" cy="409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26F90" id="Text Box 1" o:spid="_x0000_s1027" type="#_x0000_t202" style="position:absolute;margin-left:31.65pt;margin-top:-63.45pt;width:46.5pt;height:40.5pt;z-index:251681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" filled="f" stroked="f" strokeweight=".5pt">
                      <v:textbox>
                        <w:txbxContent>
                          <w:p w14:paraId="760E77FF" w14:textId="77777777" w:rsidR="00877C19" w:rsidRDefault="00877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6D08B9" wp14:editId="79A35DCB">
                                  <wp:extent cx="409575" cy="409575"/>
                                  <wp:effectExtent l="0" t="0" r="9525" b="952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WCDC Balloo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66EA05" wp14:editId="5969B05E">
                      <wp:simplePos x="0" y="0"/>
                      <wp:positionH relativeFrom="column">
                        <wp:posOffset>6377305</wp:posOffset>
                      </wp:positionH>
                      <wp:positionV relativeFrom="paragraph">
                        <wp:posOffset>263525</wp:posOffset>
                      </wp:positionV>
                      <wp:extent cx="685800" cy="548640"/>
                      <wp:effectExtent l="0" t="0" r="19050" b="2286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07AA5FC" w14:textId="327C9D3A" w:rsidR="00877C19" w:rsidRDefault="00877C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66EA05" id="Text Box 20" o:spid="_x0000_s1028" type="#_x0000_t202" style="position:absolute;margin-left:502.15pt;margin-top:20.75pt;width:54pt;height:43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" filled="f" strokeweight=".5pt">
                      <v:textbox>
                        <w:txbxContent>
                          <w:p w14:paraId="407AA5FC" w14:textId="327C9D3A" w:rsidR="00877C19" w:rsidRDefault="00877C19"/>
                        </w:txbxContent>
                      </v:textbox>
                    </v:shape>
                  </w:pict>
                </mc:Fallback>
              </mc:AlternateContent>
            </w:r>
            <w:r w:rsidR="00283B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CD4236" wp14:editId="601817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-29845</wp:posOffset>
                      </wp:positionV>
                      <wp:extent cx="1607820" cy="1211580"/>
                      <wp:effectExtent l="0" t="0" r="0" b="762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7820" cy="1211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F2F820" w14:textId="2EFD80AD" w:rsidR="00877C19" w:rsidRDefault="008D2B61" w:rsidP="005E182A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  <w:r w:rsidR="00877C19">
                                    <w:rPr>
                                      <w:sz w:val="16"/>
                                    </w:rPr>
                                    <w:t xml:space="preserve"> &amp; </w:t>
                                  </w: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  <w:r w:rsidR="00877C19">
                                    <w:rPr>
                                      <w:sz w:val="16"/>
                                    </w:rPr>
                                    <w:t xml:space="preserve"> – Parent/Teacher</w:t>
                                  </w:r>
                                </w:p>
                                <w:p w14:paraId="69259E53" w14:textId="77777777" w:rsidR="00877C19" w:rsidRDefault="00877C19" w:rsidP="005E182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Conferences</w:t>
                                  </w:r>
                                </w:p>
                                <w:p w14:paraId="6337C7A1" w14:textId="77777777" w:rsidR="00877C19" w:rsidRDefault="00877C19" w:rsidP="00314D8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64395F9" w14:textId="779D6ED4" w:rsidR="00877C19" w:rsidRDefault="00877C19" w:rsidP="00314D8E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 w:rsidR="006523DE">
                                    <w:rPr>
                                      <w:sz w:val="16"/>
                                    </w:rPr>
                                    <w:t>3</w:t>
                                  </w:r>
                                  <w:r w:rsidRPr="00B127F9">
                                    <w:rPr>
                                      <w:sz w:val="16"/>
                                    </w:rPr>
                                    <w:t xml:space="preserve"> – Valentines Day Party</w:t>
                                  </w:r>
                                </w:p>
                                <w:p w14:paraId="62B8D38F" w14:textId="77777777" w:rsidR="00877C19" w:rsidRDefault="00877C19" w:rsidP="00314D8E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798F7A1" w14:textId="77777777" w:rsidR="00877C19" w:rsidRDefault="00877C19" w:rsidP="00792AB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1838C" w14:textId="534EC8C9" w:rsidR="00877C19" w:rsidRPr="004F2A21" w:rsidRDefault="00877C19" w:rsidP="004F2A21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1</w:t>
                                  </w:r>
                                  <w:r w:rsidR="006523DE">
                                    <w:rPr>
                                      <w:color w:val="FF0000"/>
                                      <w:sz w:val="16"/>
                                    </w:rPr>
                                    <w:t>6</w:t>
                                  </w:r>
                                  <w:r w:rsidRPr="004F2A21">
                                    <w:rPr>
                                      <w:color w:val="FF0000"/>
                                      <w:sz w:val="16"/>
                                    </w:rPr>
                                    <w:t xml:space="preserve"> – WCDC Closed (Teacher In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-</w:t>
                                  </w:r>
                                  <w:r w:rsidRPr="004F2A21">
                                    <w:rPr>
                                      <w:color w:val="FF0000"/>
                                      <w:sz w:val="16"/>
                                    </w:rPr>
                                    <w:t>service Day)</w:t>
                                  </w:r>
                                </w:p>
                                <w:p w14:paraId="39DD2888" w14:textId="77777777" w:rsidR="00877C19" w:rsidRPr="00283B69" w:rsidRDefault="00877C19" w:rsidP="00314D8E">
                                  <w:pPr>
                                    <w:pStyle w:val="Subtitle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D4236" id="Text Box 14" o:spid="_x0000_s1029" type="#_x0000_t202" style="position:absolute;margin-left:0;margin-top:-2.35pt;width:126.6pt;height:95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" fillcolor="white [3201]" stroked="f" strokeweight=".5pt">
                      <v:textbox>
                        <w:txbxContent>
                          <w:p w14:paraId="29F2F820" w14:textId="2EFD80AD" w:rsidR="00877C19" w:rsidRDefault="008D2B61" w:rsidP="005E182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  <w:r w:rsidR="00877C19">
                              <w:rPr>
                                <w:sz w:val="16"/>
                              </w:rPr>
                              <w:t xml:space="preserve"> &amp; 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="00877C19">
                              <w:rPr>
                                <w:sz w:val="16"/>
                              </w:rPr>
                              <w:t xml:space="preserve"> – Parent/Teacher</w:t>
                            </w:r>
                          </w:p>
                          <w:p w14:paraId="69259E53" w14:textId="77777777" w:rsidR="00877C19" w:rsidRDefault="00877C19" w:rsidP="005E182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Conferences</w:t>
                            </w:r>
                          </w:p>
                          <w:p w14:paraId="6337C7A1" w14:textId="77777777" w:rsidR="00877C19" w:rsidRDefault="00877C19" w:rsidP="00314D8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64395F9" w14:textId="779D6ED4" w:rsidR="00877C19" w:rsidRDefault="00877C19" w:rsidP="00314D8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 w:rsidR="006523DE">
                              <w:rPr>
                                <w:sz w:val="16"/>
                              </w:rPr>
                              <w:t>3</w:t>
                            </w:r>
                            <w:r w:rsidRPr="00B127F9">
                              <w:rPr>
                                <w:sz w:val="16"/>
                              </w:rPr>
                              <w:t xml:space="preserve"> – Valentines Day Party</w:t>
                            </w:r>
                          </w:p>
                          <w:p w14:paraId="62B8D38F" w14:textId="77777777" w:rsidR="00877C19" w:rsidRDefault="00877C19" w:rsidP="00314D8E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798F7A1" w14:textId="77777777" w:rsidR="00877C19" w:rsidRDefault="00877C19" w:rsidP="00792AB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1F1838C" w14:textId="534EC8C9" w:rsidR="00877C19" w:rsidRPr="004F2A21" w:rsidRDefault="00877C19" w:rsidP="004F2A21">
                            <w:pPr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1</w:t>
                            </w:r>
                            <w:r w:rsidR="006523DE">
                              <w:rPr>
                                <w:color w:val="FF0000"/>
                                <w:sz w:val="16"/>
                              </w:rPr>
                              <w:t>6</w:t>
                            </w:r>
                            <w:r w:rsidRPr="004F2A21">
                              <w:rPr>
                                <w:color w:val="FF0000"/>
                                <w:sz w:val="16"/>
                              </w:rPr>
                              <w:t xml:space="preserve"> – WCDC Closed (Teacher In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-</w:t>
                            </w:r>
                            <w:r w:rsidRPr="004F2A21">
                              <w:rPr>
                                <w:color w:val="FF0000"/>
                                <w:sz w:val="16"/>
                              </w:rPr>
                              <w:t>service Day)</w:t>
                            </w:r>
                          </w:p>
                          <w:p w14:paraId="39DD2888" w14:textId="77777777" w:rsidR="00877C19" w:rsidRPr="00283B69" w:rsidRDefault="00877C19" w:rsidP="00314D8E">
                            <w:pPr>
                              <w:pStyle w:val="Subtitle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8CB7A5" w14:textId="77777777" w:rsidR="00713EFF" w:rsidRDefault="00713EFF" w:rsidP="002D1520">
            <w:pPr>
              <w:pStyle w:val="CalendarInformation"/>
              <w:framePr w:hSpace="0" w:wrap="auto" w:vAnchor="margin" w:hAnchor="text" w:xAlign="left" w:yAlign="inline"/>
            </w:pPr>
          </w:p>
          <w:p w14:paraId="4D6E09FC" w14:textId="77777777" w:rsidR="00713EFF" w:rsidRDefault="00713EFF" w:rsidP="002D1520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713EFF" w14:paraId="52A1A079" w14:textId="77777777" w:rsidTr="002A1342">
        <w:trPr>
          <w:trHeight w:hRule="exact" w:val="90"/>
        </w:trPr>
        <w:tc>
          <w:tcPr>
            <w:tcW w:w="2657" w:type="dxa"/>
            <w:tcBorders>
              <w:left w:val="nil"/>
              <w:bottom w:val="single" w:sz="4" w:space="0" w:color="9EADD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556E7" w14:textId="77777777" w:rsidR="00713EFF" w:rsidRDefault="00713EFF" w:rsidP="002D1520"/>
        </w:tc>
        <w:tc>
          <w:tcPr>
            <w:tcW w:w="265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3B888" w14:textId="77777777" w:rsidR="00713EFF" w:rsidRDefault="00713EFF" w:rsidP="00065888">
            <w:pPr>
              <w:pStyle w:val="Month"/>
              <w:jc w:val="left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005C" w14:textId="77777777" w:rsidR="00713EFF" w:rsidRDefault="00713EFF" w:rsidP="002D1520"/>
        </w:tc>
        <w:tc>
          <w:tcPr>
            <w:tcW w:w="265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9CA27" w14:textId="77777777" w:rsidR="00713EFF" w:rsidRDefault="00713EFF" w:rsidP="008333A8">
            <w:pPr>
              <w:pStyle w:val="Month"/>
              <w:jc w:val="left"/>
            </w:pPr>
          </w:p>
        </w:tc>
        <w:tc>
          <w:tcPr>
            <w:tcW w:w="2658" w:type="dxa"/>
            <w:tcBorders>
              <w:left w:val="nil"/>
              <w:bottom w:val="single" w:sz="4" w:space="0" w:color="9EADD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CF00A" w14:textId="77777777" w:rsidR="00713EFF" w:rsidRDefault="00713EFF" w:rsidP="002D1520"/>
        </w:tc>
      </w:tr>
      <w:tr w:rsidR="00713EFF" w14:paraId="790D83E0" w14:textId="77777777" w:rsidTr="00877C19">
        <w:trPr>
          <w:trHeight w:val="2106"/>
        </w:trPr>
        <w:tc>
          <w:tcPr>
            <w:tcW w:w="2657" w:type="dxa"/>
            <w:tcBorders>
              <w:right w:val="nil"/>
            </w:tcBorders>
            <w:tcMar>
              <w:bottom w:w="115" w:type="dxa"/>
            </w:tcMar>
            <w:vAlign w:val="center"/>
          </w:tcPr>
          <w:p w14:paraId="1D963114" w14:textId="165B8EF1" w:rsidR="00713EFF" w:rsidRDefault="004562A3" w:rsidP="002D1520">
            <w:pPr>
              <w:pStyle w:val="CalendarInformation"/>
              <w:framePr w:hSpace="0" w:wrap="auto" w:vAnchor="margin" w:hAnchor="text" w:xAlign="left" w:yAlign="inline"/>
              <w:rPr>
                <w:rFonts w:ascii="Trebuchet MS" w:hAnsi="Trebuchet M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185390" wp14:editId="34945FF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1905</wp:posOffset>
                      </wp:positionV>
                      <wp:extent cx="1607820" cy="62865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7820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3FDA47" w14:textId="0C455F8C" w:rsidR="00877C19" w:rsidRDefault="00DB11EF" w:rsidP="00283B69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1</w:t>
                                  </w:r>
                                  <w:r w:rsidR="00877C19" w:rsidRPr="006819D2">
                                    <w:rPr>
                                      <w:color w:val="FF0000"/>
                                      <w:sz w:val="16"/>
                                    </w:rPr>
                                    <w:t xml:space="preserve"> – WCDC Closed</w:t>
                                  </w:r>
                                </w:p>
                                <w:p w14:paraId="134F28DE" w14:textId="77777777" w:rsidR="00877C19" w:rsidRDefault="00877C19" w:rsidP="00283B69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  <w:p w14:paraId="38AA8F46" w14:textId="77777777" w:rsidR="00877C19" w:rsidRDefault="00877C19" w:rsidP="00283B69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B996737" w14:textId="12B605E8" w:rsidR="00877C19" w:rsidRPr="00B127F9" w:rsidRDefault="00877C19" w:rsidP="003F6EC0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 </w:t>
                                  </w:r>
                                </w:p>
                                <w:p w14:paraId="1346E07B" w14:textId="7DC00C00" w:rsidR="00877C19" w:rsidRPr="00B127F9" w:rsidRDefault="00877C19" w:rsidP="004562A3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1E7F9D" w14:textId="77777777" w:rsidR="00877C19" w:rsidRPr="00B127F9" w:rsidRDefault="00877C19" w:rsidP="00283B69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A1274F7" w14:textId="77777777" w:rsidR="00877C19" w:rsidRDefault="00877C19" w:rsidP="00283B6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11DF3C9" w14:textId="77777777" w:rsidR="00877C19" w:rsidRDefault="00877C19" w:rsidP="00283B6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51E2783" w14:textId="77777777" w:rsidR="00877C19" w:rsidRPr="00284C6A" w:rsidRDefault="00877C19" w:rsidP="00284C6A">
                                  <w:pPr>
                                    <w:jc w:val="center"/>
                                    <w:rPr>
                                      <w:sz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85390" id="Text Box 4" o:spid="_x0000_s1030" type="#_x0000_t202" style="position:absolute;margin-left:-1.15pt;margin-top:.15pt;width:126.6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" fillcolor="white [3201]" stroked="f" strokeweight=".5pt">
                      <v:textbox>
                        <w:txbxContent>
                          <w:p w14:paraId="6F3FDA47" w14:textId="0C455F8C" w:rsidR="00877C19" w:rsidRDefault="00DB11EF" w:rsidP="00283B69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1</w:t>
                            </w:r>
                            <w:r w:rsidR="00877C19" w:rsidRPr="006819D2">
                              <w:rPr>
                                <w:color w:val="FF0000"/>
                                <w:sz w:val="16"/>
                              </w:rPr>
                              <w:t xml:space="preserve"> – WCDC Closed</w:t>
                            </w:r>
                          </w:p>
                          <w:p w14:paraId="134F28DE" w14:textId="77777777" w:rsidR="00877C19" w:rsidRDefault="00877C19" w:rsidP="00283B69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38AA8F46" w14:textId="77777777" w:rsidR="00877C19" w:rsidRDefault="00877C19" w:rsidP="00283B6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B996737" w14:textId="12B605E8" w:rsidR="00877C19" w:rsidRPr="00B127F9" w:rsidRDefault="00877C19" w:rsidP="003F6EC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</w:t>
                            </w:r>
                          </w:p>
                          <w:p w14:paraId="1346E07B" w14:textId="7DC00C00" w:rsidR="00877C19" w:rsidRPr="00B127F9" w:rsidRDefault="00877C19" w:rsidP="004562A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11E7F9D" w14:textId="77777777" w:rsidR="00877C19" w:rsidRPr="00B127F9" w:rsidRDefault="00877C19" w:rsidP="00283B6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A1274F7" w14:textId="77777777" w:rsidR="00877C19" w:rsidRDefault="00877C19" w:rsidP="00283B69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11DF3C9" w14:textId="77777777" w:rsidR="00877C19" w:rsidRDefault="00877C19" w:rsidP="00283B69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51E2783" w14:textId="77777777" w:rsidR="00877C19" w:rsidRPr="00284C6A" w:rsidRDefault="00877C19" w:rsidP="00284C6A">
                            <w:pPr>
                              <w:jc w:val="center"/>
                              <w:rPr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3EFF">
              <w:t xml:space="preserve">  </w:t>
            </w:r>
          </w:p>
          <w:p w14:paraId="25E58E0E" w14:textId="5C432126" w:rsidR="00713EFF" w:rsidRDefault="00713EFF" w:rsidP="002D1520">
            <w:pPr>
              <w:pStyle w:val="CalendarInformation"/>
              <w:framePr w:hSpace="0" w:wrap="auto" w:vAnchor="margin" w:hAnchor="text" w:xAlign="left" w:yAlign="inline"/>
              <w:rPr>
                <w:rFonts w:ascii="Trebuchet MS" w:hAnsi="Trebuchet MS"/>
              </w:rPr>
            </w:pPr>
          </w:p>
          <w:p w14:paraId="728774FE" w14:textId="77777777" w:rsidR="00713EFF" w:rsidRDefault="00713EFF" w:rsidP="002D1520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658" w:type="dxa"/>
            <w:tcBorders>
              <w:left w:val="nil"/>
            </w:tcBorders>
            <w:tcMar>
              <w:bottom w:w="115" w:type="dxa"/>
            </w:tcMar>
          </w:tcPr>
          <w:tbl>
            <w:tblPr>
              <w:tblpPr w:leftFromText="180" w:rightFromText="180" w:vertAnchor="page" w:horzAnchor="margin" w:tblpY="1"/>
              <w:tblOverlap w:val="never"/>
              <w:tblW w:w="2319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31"/>
              <w:gridCol w:w="329"/>
              <w:gridCol w:w="331"/>
              <w:gridCol w:w="329"/>
              <w:gridCol w:w="331"/>
              <w:gridCol w:w="329"/>
              <w:gridCol w:w="339"/>
            </w:tblGrid>
            <w:tr w:rsidR="00713EFF" w:rsidRPr="00D079B0" w14:paraId="06FF010B" w14:textId="77777777" w:rsidTr="001E0023">
              <w:trPr>
                <w:trHeight w:val="347"/>
              </w:trPr>
              <w:tc>
                <w:tcPr>
                  <w:tcW w:w="2319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7030A0"/>
                  <w:tcMar>
                    <w:top w:w="0" w:type="dxa"/>
                  </w:tcMar>
                  <w:vAlign w:val="center"/>
                </w:tcPr>
                <w:p w14:paraId="51A0202B" w14:textId="6956C010" w:rsidR="00713EFF" w:rsidRPr="00D079B0" w:rsidRDefault="004562A3" w:rsidP="002D1520">
                  <w:pPr>
                    <w:pStyle w:val="Month"/>
                  </w:pPr>
                  <w:r>
                    <w:t>SEPTEMBER ‘2</w:t>
                  </w:r>
                  <w:r w:rsidR="00D62880">
                    <w:t>5</w:t>
                  </w:r>
                </w:p>
              </w:tc>
            </w:tr>
            <w:tr w:rsidR="00713EFF" w:rsidRPr="00D079B0" w14:paraId="41FCF20F" w14:textId="77777777" w:rsidTr="006F2083">
              <w:trPr>
                <w:trHeight w:hRule="exact" w:val="227"/>
              </w:trPr>
              <w:tc>
                <w:tcPr>
                  <w:tcW w:w="331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7FD7BA4A" w14:textId="77777777" w:rsidR="00713EFF" w:rsidRPr="00D079B0" w:rsidRDefault="00713EFF" w:rsidP="002D152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2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1212AB09" w14:textId="77777777" w:rsidR="00713EFF" w:rsidRPr="00D079B0" w:rsidRDefault="00713EFF" w:rsidP="002D152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31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71383F60" w14:textId="77777777" w:rsidR="00713EFF" w:rsidRPr="00D079B0" w:rsidRDefault="00713EFF" w:rsidP="002D152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2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15E42E2E" w14:textId="77777777" w:rsidR="00713EFF" w:rsidRPr="00D079B0" w:rsidRDefault="00713EFF" w:rsidP="002D152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31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6DCC4831" w14:textId="77777777" w:rsidR="00713EFF" w:rsidRPr="00D079B0" w:rsidRDefault="00713EFF" w:rsidP="002D1520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2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50FA6374" w14:textId="77777777" w:rsidR="00713EFF" w:rsidRPr="00D079B0" w:rsidRDefault="00713EFF" w:rsidP="002D152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36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30C64976" w14:textId="77777777" w:rsidR="00713EFF" w:rsidRPr="00D079B0" w:rsidRDefault="00713EFF" w:rsidP="002D152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713EFF" w:rsidRPr="00D079B0" w14:paraId="02C6DFDD" w14:textId="77777777" w:rsidTr="00734875">
              <w:trPr>
                <w:trHeight w:val="227"/>
              </w:trPr>
              <w:tc>
                <w:tcPr>
                  <w:tcW w:w="331" w:type="dxa"/>
                  <w:tcBorders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FDEFA26" w14:textId="0FF6778C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482F4F55" w14:textId="3CADE3BE" w:rsidR="00713EFF" w:rsidRPr="00734875" w:rsidRDefault="00D62880" w:rsidP="002D1520">
                  <w:pPr>
                    <w:pStyle w:val="Dates"/>
                    <w:framePr w:hSpace="0" w:wrap="auto" w:vAnchor="margin" w:hAnchor="text" w:xAlign="left" w:yAlign="inline"/>
                    <w:rPr>
                      <w:color w:val="FF0000"/>
                    </w:rPr>
                  </w:pPr>
                  <w:r>
                    <w:t>1</w:t>
                  </w:r>
                </w:p>
              </w:tc>
              <w:tc>
                <w:tcPr>
                  <w:tcW w:w="331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A034D50" w14:textId="7E60EA9C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2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BB9E34F" w14:textId="3709A4F4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31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5522118" w14:textId="03ED156B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2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ACC75EE" w14:textId="009D5692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36" w:type="dxa"/>
                  <w:tcBorders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00D4E7A2" w14:textId="646D1D9E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</w:tr>
            <w:tr w:rsidR="00713EFF" w:rsidRPr="00D079B0" w14:paraId="2E4B7A8C" w14:textId="77777777" w:rsidTr="00734875"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286C2A2" w14:textId="7388BB88" w:rsidR="00713EFF" w:rsidRPr="00D079B0" w:rsidRDefault="00D62880" w:rsidP="00C60D59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8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6E5794F" w14:textId="153A2345" w:rsidR="00713EFF" w:rsidRPr="00826C10" w:rsidRDefault="00D62880" w:rsidP="002D1520">
                  <w:pPr>
                    <w:pStyle w:val="Dates"/>
                    <w:framePr w:hSpace="0" w:wrap="auto" w:vAnchor="margin" w:hAnchor="text" w:xAlign="left" w:yAlign="inline"/>
                    <w:rPr>
                      <w:color w:val="FF0000"/>
                    </w:rPr>
                  </w:pPr>
                  <w:r>
                    <w:t>9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C6B9C95" w14:textId="1416850A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762F042" w14:textId="3B72AD0C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9A7FA55" w14:textId="635798CC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C3B4701" w14:textId="56FBFE5F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591FA6B6" w14:textId="405253CC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</w:tr>
            <w:tr w:rsidR="00713EFF" w:rsidRPr="00D079B0" w14:paraId="15B1C1BF" w14:textId="77777777" w:rsidTr="006F2083"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0A90BF4" w14:textId="788B8B5D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03C40DF" w14:textId="1B4F16DE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2916B73" w14:textId="256A7550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FD3FCB5" w14:textId="04B02DC2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292952E" w14:textId="3F9133FC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C71CEFE" w14:textId="23B28E19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551EB279" w14:textId="2739CD9E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</w:tr>
            <w:tr w:rsidR="00713EFF" w:rsidRPr="00D079B0" w14:paraId="4DEEFC50" w14:textId="77777777" w:rsidTr="006F2083"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F62848B" w14:textId="51FB1BF9" w:rsidR="00713EFF" w:rsidRPr="00D079B0" w:rsidRDefault="00D62880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1839F43" w14:textId="44DA4918" w:rsidR="00713EFF" w:rsidRPr="00D079B0" w:rsidRDefault="006C543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181B438" w14:textId="598B167C" w:rsidR="00713EFF" w:rsidRPr="00D079B0" w:rsidRDefault="006C543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7EB8AE2" w14:textId="79ACD1C7" w:rsidR="00713EFF" w:rsidRPr="00D079B0" w:rsidRDefault="006C543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23BBEF7" w14:textId="4AFA93D9" w:rsidR="00713EFF" w:rsidRPr="00D079B0" w:rsidRDefault="006C543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919F2C8" w14:textId="4DBA8646" w:rsidR="00713EFF" w:rsidRPr="00D079B0" w:rsidRDefault="006C543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6383AF75" w14:textId="16FF02CD" w:rsidR="00713EFF" w:rsidRPr="00D079B0" w:rsidRDefault="006C543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</w:tr>
            <w:tr w:rsidR="00713EFF" w:rsidRPr="00D079B0" w14:paraId="5DACCBF7" w14:textId="77777777" w:rsidTr="001E0023">
              <w:trPr>
                <w:trHeight w:val="238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452569D" w14:textId="27A75362" w:rsidR="00713EFF" w:rsidRPr="00D079B0" w:rsidRDefault="006C543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FFFF" w:themeFill="background1"/>
                  <w:vAlign w:val="center"/>
                </w:tcPr>
                <w:p w14:paraId="45D19ECD" w14:textId="4B2CF00E" w:rsidR="00713EFF" w:rsidRPr="00E851C1" w:rsidRDefault="006C543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5C5E92E" w14:textId="160217C3" w:rsidR="00713EFF" w:rsidRPr="00D079B0" w:rsidRDefault="006C5439" w:rsidP="00A8223F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30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48F40DB" w14:textId="78C57518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6B805C5" w14:textId="4A2A1341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CC24C34" w14:textId="4B317011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04F2477A" w14:textId="42A512A5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14:paraId="0A8DBD5E" w14:textId="77777777" w:rsidR="00713EFF" w:rsidRPr="006D4C17" w:rsidRDefault="00713EFF" w:rsidP="002D1520">
            <w:pPr>
              <w:rPr>
                <w:sz w:val="2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AA678FD" w14:textId="77777777" w:rsidR="00713EFF" w:rsidRDefault="00713EFF" w:rsidP="002D1520"/>
        </w:tc>
        <w:tc>
          <w:tcPr>
            <w:tcW w:w="2658" w:type="dxa"/>
            <w:tcBorders>
              <w:right w:val="nil"/>
            </w:tcBorders>
            <w:tcMar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Y="1"/>
              <w:tblOverlap w:val="never"/>
              <w:tblW w:w="2469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52"/>
              <w:gridCol w:w="350"/>
              <w:gridCol w:w="352"/>
              <w:gridCol w:w="350"/>
              <w:gridCol w:w="352"/>
              <w:gridCol w:w="350"/>
              <w:gridCol w:w="363"/>
            </w:tblGrid>
            <w:tr w:rsidR="00713EFF" w:rsidRPr="00D079B0" w14:paraId="47E5D548" w14:textId="77777777" w:rsidTr="00DB38A4">
              <w:trPr>
                <w:trHeight w:val="351"/>
              </w:trPr>
              <w:tc>
                <w:tcPr>
                  <w:tcW w:w="2469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7030A0"/>
                  <w:tcMar>
                    <w:top w:w="0" w:type="dxa"/>
                  </w:tcMar>
                  <w:vAlign w:val="center"/>
                </w:tcPr>
                <w:p w14:paraId="5F7C8ACD" w14:textId="07619BB7" w:rsidR="00713EFF" w:rsidRPr="00D079B0" w:rsidRDefault="0050440F" w:rsidP="002D1520">
                  <w:pPr>
                    <w:pStyle w:val="Month"/>
                  </w:pPr>
                  <w:r>
                    <w:t>MARCH ‘2</w:t>
                  </w:r>
                  <w:r w:rsidR="00D62880">
                    <w:t>6</w:t>
                  </w:r>
                </w:p>
              </w:tc>
            </w:tr>
            <w:tr w:rsidR="00713EFF" w:rsidRPr="00D079B0" w14:paraId="174B570A" w14:textId="77777777" w:rsidTr="00877C19">
              <w:trPr>
                <w:trHeight w:hRule="exact" w:val="230"/>
              </w:trPr>
              <w:tc>
                <w:tcPr>
                  <w:tcW w:w="352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5733F9D4" w14:textId="77777777" w:rsidR="00713EFF" w:rsidRPr="00D079B0" w:rsidRDefault="00713EFF" w:rsidP="002D152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50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00042F95" w14:textId="77777777" w:rsidR="00713EFF" w:rsidRPr="00D079B0" w:rsidRDefault="00713EFF" w:rsidP="002D152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52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3BA21A61" w14:textId="77777777" w:rsidR="00713EFF" w:rsidRPr="00D079B0" w:rsidRDefault="00713EFF" w:rsidP="002D152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50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54DADE5E" w14:textId="77777777" w:rsidR="00713EFF" w:rsidRPr="00D079B0" w:rsidRDefault="00713EFF" w:rsidP="002D152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52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6B91AFC3" w14:textId="77777777" w:rsidR="00713EFF" w:rsidRPr="00D079B0" w:rsidRDefault="00713EFF" w:rsidP="002D1520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50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4F10B018" w14:textId="77777777" w:rsidR="00713EFF" w:rsidRPr="00D079B0" w:rsidRDefault="00713EFF" w:rsidP="002D152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63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4E40640E" w14:textId="77777777" w:rsidR="00713EFF" w:rsidRPr="00D079B0" w:rsidRDefault="00713EFF" w:rsidP="002D152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713EFF" w:rsidRPr="00D079B0" w14:paraId="703CF669" w14:textId="77777777" w:rsidTr="00877C19">
              <w:trPr>
                <w:trHeight w:val="230"/>
              </w:trPr>
              <w:tc>
                <w:tcPr>
                  <w:tcW w:w="352" w:type="dxa"/>
                  <w:tcBorders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056C7F7" w14:textId="1DF8BBF4" w:rsidR="00713EFF" w:rsidRPr="00D079B0" w:rsidRDefault="00877C19" w:rsidP="002671F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50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C422472" w14:textId="6A4F35BD" w:rsidR="00713EFF" w:rsidRPr="00D079B0" w:rsidRDefault="00877C19" w:rsidP="002671F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52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07D21D2" w14:textId="7BCD730A" w:rsidR="00713EFF" w:rsidRPr="00D079B0" w:rsidRDefault="00877C19" w:rsidP="002671F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50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B877186" w14:textId="13C34F9B" w:rsidR="00713EFF" w:rsidRPr="00D079B0" w:rsidRDefault="00877C19" w:rsidP="002671F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52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61ADB73" w14:textId="46D1A248" w:rsidR="00713EFF" w:rsidRPr="00D079B0" w:rsidRDefault="00877C19" w:rsidP="002671F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50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F61A657" w14:textId="34977581" w:rsidR="00713EFF" w:rsidRPr="00D079B0" w:rsidRDefault="00877C19" w:rsidP="002671F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63" w:type="dxa"/>
                  <w:tcBorders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50373018" w14:textId="235D250C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</w:tr>
            <w:tr w:rsidR="00713EFF" w:rsidRPr="00D079B0" w14:paraId="7A726C3F" w14:textId="77777777" w:rsidTr="00877C19">
              <w:trPr>
                <w:trHeight w:val="230"/>
              </w:trPr>
              <w:tc>
                <w:tcPr>
                  <w:tcW w:w="352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DC61759" w14:textId="3E475F2B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5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37A9F40" w14:textId="4413B1B3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5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23C4612" w14:textId="6C17AB8B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5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D5908FE" w14:textId="7EFDAD3B" w:rsidR="00713EFF" w:rsidRPr="00D079B0" w:rsidRDefault="00877C19" w:rsidP="00DB38A4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5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BBAB3D8" w14:textId="2C8FD7D1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5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4922875" w14:textId="6C21B032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63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6626D2D0" w14:textId="292EA2D2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</w:tr>
            <w:tr w:rsidR="00713EFF" w:rsidRPr="00D079B0" w14:paraId="22C8A343" w14:textId="77777777" w:rsidTr="00877C19">
              <w:trPr>
                <w:trHeight w:val="230"/>
              </w:trPr>
              <w:tc>
                <w:tcPr>
                  <w:tcW w:w="352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FFFF"/>
                  <w:vAlign w:val="center"/>
                </w:tcPr>
                <w:p w14:paraId="12AFA24D" w14:textId="6B1A9B6F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5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6F22FB9" w14:textId="0C5F7FED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5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41DBE8C" w14:textId="1FCB8646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5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423E1E4" w14:textId="1382F4EA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5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F9DCA49" w14:textId="3EAEC892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5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3661FEB" w14:textId="4441DF22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63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0FE36C91" w14:textId="7F9A3541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</w:tr>
            <w:tr w:rsidR="00713EFF" w:rsidRPr="00D079B0" w14:paraId="3CFDF96C" w14:textId="77777777" w:rsidTr="00877C19">
              <w:trPr>
                <w:trHeight w:val="230"/>
              </w:trPr>
              <w:tc>
                <w:tcPr>
                  <w:tcW w:w="352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62BF7BE" w14:textId="2D18DE6A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5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FCBE28D" w14:textId="78E86985" w:rsidR="00713EFF" w:rsidRPr="002E351E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5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BBF33B5" w14:textId="4B22BAE7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24</w:t>
                  </w:r>
                </w:p>
              </w:tc>
              <w:tc>
                <w:tcPr>
                  <w:tcW w:w="35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12F8397" w14:textId="3003647D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5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6D813B7" w14:textId="2DBEAA5E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5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A7947D8" w14:textId="50B09599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63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79C606C0" w14:textId="66B2B2FE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</w:tr>
            <w:tr w:rsidR="00713EFF" w:rsidRPr="00D079B0" w14:paraId="7555F54C" w14:textId="77777777" w:rsidTr="00877C19">
              <w:trPr>
                <w:trHeight w:val="241"/>
              </w:trPr>
              <w:tc>
                <w:tcPr>
                  <w:tcW w:w="352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6567FDE" w14:textId="001D363D" w:rsidR="00713EFF" w:rsidRPr="00D079B0" w:rsidRDefault="00877C19" w:rsidP="005A6C3D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29</w:t>
                  </w:r>
                </w:p>
              </w:tc>
              <w:tc>
                <w:tcPr>
                  <w:tcW w:w="35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F746D78" w14:textId="39E275AE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5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0987E51" w14:textId="3D8F29B9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31</w:t>
                  </w:r>
                </w:p>
              </w:tc>
              <w:tc>
                <w:tcPr>
                  <w:tcW w:w="35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532CEA7" w14:textId="384082D6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</w:p>
              </w:tc>
              <w:tc>
                <w:tcPr>
                  <w:tcW w:w="35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FFFF" w:themeFill="background1"/>
                  <w:vAlign w:val="center"/>
                </w:tcPr>
                <w:p w14:paraId="192EC5B8" w14:textId="1DE82369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5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263F0A5" w14:textId="6DA33A8C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63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3F13CAC0" w14:textId="2A0A1109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14:paraId="4C972258" w14:textId="77777777" w:rsidR="00713EFF" w:rsidRDefault="00713EFF" w:rsidP="002D1520"/>
        </w:tc>
        <w:tc>
          <w:tcPr>
            <w:tcW w:w="2658" w:type="dxa"/>
            <w:tcBorders>
              <w:left w:val="nil"/>
            </w:tcBorders>
            <w:tcMar>
              <w:left w:w="72" w:type="dxa"/>
              <w:bottom w:w="115" w:type="dxa"/>
              <w:right w:w="72" w:type="dxa"/>
            </w:tcMar>
            <w:vAlign w:val="center"/>
          </w:tcPr>
          <w:p w14:paraId="5D0D7A6F" w14:textId="01713833" w:rsidR="00713EFF" w:rsidRPr="00D27212" w:rsidRDefault="00713EFF" w:rsidP="002D1520">
            <w:pPr>
              <w:pStyle w:val="CalendarInformation"/>
              <w:framePr w:hSpace="0" w:wrap="auto" w:vAnchor="margin" w:hAnchor="text" w:xAlign="left" w:yAlign="inline"/>
              <w:ind w:left="1589"/>
              <w:rPr>
                <w:rFonts w:ascii="Trebuchet MS" w:hAnsi="Trebuchet MS"/>
              </w:rPr>
            </w:pPr>
          </w:p>
          <w:p w14:paraId="691EE6D0" w14:textId="7B9C409B" w:rsidR="00713EFF" w:rsidRPr="000A1648" w:rsidRDefault="00713EFF" w:rsidP="002D1520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</w:rPr>
            </w:pPr>
          </w:p>
          <w:p w14:paraId="6189A861" w14:textId="6A367B51" w:rsidR="00713EFF" w:rsidRDefault="00713EFF" w:rsidP="002D1520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713EFF" w14:paraId="20FC07B2" w14:textId="77777777" w:rsidTr="006F2083">
        <w:trPr>
          <w:trHeight w:hRule="exact" w:val="62"/>
        </w:trPr>
        <w:tc>
          <w:tcPr>
            <w:tcW w:w="2657" w:type="dxa"/>
            <w:tcBorders>
              <w:left w:val="nil"/>
              <w:bottom w:val="single" w:sz="4" w:space="0" w:color="9EADD6"/>
              <w:right w:val="nil"/>
            </w:tcBorders>
            <w:vAlign w:val="center"/>
          </w:tcPr>
          <w:p w14:paraId="16892522" w14:textId="77777777" w:rsidR="00713EFF" w:rsidRDefault="00283B69" w:rsidP="002D152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C58B7B" wp14:editId="6884D708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69850</wp:posOffset>
                      </wp:positionV>
                      <wp:extent cx="1607820" cy="1211580"/>
                      <wp:effectExtent l="0" t="0" r="0" b="762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7820" cy="1211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0D5785" w14:textId="77777777" w:rsidR="00877C19" w:rsidRDefault="00877C19" w:rsidP="00283B69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09DEEBB" w14:textId="03CE118C" w:rsidR="00877C19" w:rsidRPr="004F2A21" w:rsidRDefault="00877C19" w:rsidP="00B8612F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1</w:t>
                                  </w:r>
                                  <w:r w:rsidR="00354C35">
                                    <w:rPr>
                                      <w:color w:val="FF0000"/>
                                      <w:sz w:val="16"/>
                                    </w:rPr>
                                    <w:t>3</w:t>
                                  </w:r>
                                  <w:r w:rsidRPr="004F2A21">
                                    <w:rPr>
                                      <w:color w:val="FF0000"/>
                                      <w:sz w:val="16"/>
                                    </w:rPr>
                                    <w:t xml:space="preserve"> – WCDC Closed (Teacher In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-</w:t>
                                  </w:r>
                                  <w:r w:rsidRPr="004F2A21">
                                    <w:rPr>
                                      <w:color w:val="FF0000"/>
                                      <w:sz w:val="16"/>
                                    </w:rPr>
                                    <w:t>service Day)</w:t>
                                  </w:r>
                                </w:p>
                                <w:p w14:paraId="65DC4702" w14:textId="77777777" w:rsidR="00877C19" w:rsidRDefault="00877C19" w:rsidP="00283B69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D867898" w14:textId="4F4B92C2" w:rsidR="00877C19" w:rsidRDefault="004931B7" w:rsidP="00EF7A9A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23</w:t>
                                  </w:r>
                                  <w:r w:rsidR="00877C19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="00877C19" w:rsidRPr="00B127F9">
                                    <w:rPr>
                                      <w:sz w:val="16"/>
                                    </w:rPr>
                                    <w:t xml:space="preserve">– WCDC </w:t>
                                  </w:r>
                                  <w:r w:rsidR="00877C19">
                                    <w:rPr>
                                      <w:sz w:val="16"/>
                                    </w:rPr>
                                    <w:t>Trunk or Treat</w:t>
                                  </w:r>
                                </w:p>
                                <w:p w14:paraId="56950341" w14:textId="2DAAC05D" w:rsidR="00877C19" w:rsidRPr="00B127F9" w:rsidRDefault="00877C19" w:rsidP="00283B69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</w:p>
                                <w:p w14:paraId="0D378C98" w14:textId="116B1C06" w:rsidR="00877C19" w:rsidRPr="00B127F9" w:rsidRDefault="00877C19" w:rsidP="00283B69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  <w:r w:rsidR="00354C35">
                                    <w:rPr>
                                      <w:sz w:val="16"/>
                                    </w:rPr>
                                    <w:t>0</w:t>
                                  </w:r>
                                  <w:r w:rsidRPr="00B127F9">
                                    <w:rPr>
                                      <w:sz w:val="16"/>
                                    </w:rPr>
                                    <w:t xml:space="preserve"> – Halloween Party</w:t>
                                  </w:r>
                                </w:p>
                                <w:p w14:paraId="27195114" w14:textId="77777777" w:rsidR="00877C19" w:rsidRDefault="00877C19" w:rsidP="00283B6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148260A" w14:textId="77777777" w:rsidR="00877C19" w:rsidRDefault="00877C19" w:rsidP="00283B6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7E802D6" w14:textId="77777777" w:rsidR="00877C19" w:rsidRPr="00284C6A" w:rsidRDefault="00877C19" w:rsidP="005172CE">
                                  <w:pPr>
                                    <w:rPr>
                                      <w:sz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58B7B" id="Text Box 5" o:spid="_x0000_s1031" type="#_x0000_t202" style="position:absolute;margin-left:-2.65pt;margin-top:5.5pt;width:126.6pt;height:9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" fillcolor="white [3201]" stroked="f" strokeweight=".5pt">
                      <v:textbox>
                        <w:txbxContent>
                          <w:p w14:paraId="6C0D5785" w14:textId="77777777" w:rsidR="00877C19" w:rsidRDefault="00877C19" w:rsidP="00283B6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09DEEBB" w14:textId="03CE118C" w:rsidR="00877C19" w:rsidRPr="004F2A21" w:rsidRDefault="00877C19" w:rsidP="00B8612F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1</w:t>
                            </w:r>
                            <w:r w:rsidR="00354C35">
                              <w:rPr>
                                <w:color w:val="FF0000"/>
                                <w:sz w:val="16"/>
                              </w:rPr>
                              <w:t>3</w:t>
                            </w:r>
                            <w:r w:rsidRPr="004F2A21">
                              <w:rPr>
                                <w:color w:val="FF0000"/>
                                <w:sz w:val="16"/>
                              </w:rPr>
                              <w:t xml:space="preserve"> – WCDC Closed (Teacher In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-</w:t>
                            </w:r>
                            <w:r w:rsidRPr="004F2A21">
                              <w:rPr>
                                <w:color w:val="FF0000"/>
                                <w:sz w:val="16"/>
                              </w:rPr>
                              <w:t>service Day)</w:t>
                            </w:r>
                          </w:p>
                          <w:p w14:paraId="65DC4702" w14:textId="77777777" w:rsidR="00877C19" w:rsidRDefault="00877C19" w:rsidP="00283B6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D867898" w14:textId="4F4B92C2" w:rsidR="00877C19" w:rsidRDefault="004931B7" w:rsidP="00EF7A9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23</w:t>
                            </w:r>
                            <w:r w:rsidR="00877C19">
                              <w:rPr>
                                <w:sz w:val="16"/>
                              </w:rPr>
                              <w:t xml:space="preserve"> </w:t>
                            </w:r>
                            <w:r w:rsidR="00877C19" w:rsidRPr="00B127F9">
                              <w:rPr>
                                <w:sz w:val="16"/>
                              </w:rPr>
                              <w:t xml:space="preserve">– WCDC </w:t>
                            </w:r>
                            <w:r w:rsidR="00877C19">
                              <w:rPr>
                                <w:sz w:val="16"/>
                              </w:rPr>
                              <w:t>Trunk or Treat</w:t>
                            </w:r>
                          </w:p>
                          <w:p w14:paraId="56950341" w14:textId="2DAAC05D" w:rsidR="00877C19" w:rsidRPr="00B127F9" w:rsidRDefault="00877C19" w:rsidP="00283B6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D378C98" w14:textId="116B1C06" w:rsidR="00877C19" w:rsidRPr="00B127F9" w:rsidRDefault="00877C19" w:rsidP="00283B6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  <w:r w:rsidR="00354C35">
                              <w:rPr>
                                <w:sz w:val="16"/>
                              </w:rPr>
                              <w:t>0</w:t>
                            </w:r>
                            <w:r w:rsidRPr="00B127F9">
                              <w:rPr>
                                <w:sz w:val="16"/>
                              </w:rPr>
                              <w:t xml:space="preserve"> – Halloween Party</w:t>
                            </w:r>
                          </w:p>
                          <w:p w14:paraId="27195114" w14:textId="77777777" w:rsidR="00877C19" w:rsidRDefault="00877C19" w:rsidP="00283B69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148260A" w14:textId="77777777" w:rsidR="00877C19" w:rsidRDefault="00877C19" w:rsidP="00283B69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7E802D6" w14:textId="77777777" w:rsidR="00877C19" w:rsidRPr="00284C6A" w:rsidRDefault="00877C19" w:rsidP="005172CE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58" w:type="dxa"/>
            <w:tcBorders>
              <w:left w:val="nil"/>
              <w:right w:val="nil"/>
            </w:tcBorders>
            <w:tcMar>
              <w:top w:w="86" w:type="dxa"/>
              <w:left w:w="115" w:type="dxa"/>
              <w:right w:w="115" w:type="dxa"/>
            </w:tcMar>
            <w:vAlign w:val="center"/>
          </w:tcPr>
          <w:p w14:paraId="26624D77" w14:textId="77777777" w:rsidR="00713EFF" w:rsidRDefault="00713EFF" w:rsidP="00065888">
            <w:pPr>
              <w:pStyle w:val="Month"/>
              <w:jc w:val="left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285FB" w14:textId="77777777" w:rsidR="00713EFF" w:rsidRDefault="00713EFF" w:rsidP="002D1520"/>
        </w:tc>
        <w:tc>
          <w:tcPr>
            <w:tcW w:w="2658" w:type="dxa"/>
            <w:tcBorders>
              <w:left w:val="nil"/>
              <w:right w:val="nil"/>
            </w:tcBorders>
            <w:tcMar>
              <w:top w:w="86" w:type="dxa"/>
              <w:left w:w="115" w:type="dxa"/>
              <w:right w:w="115" w:type="dxa"/>
            </w:tcMar>
            <w:vAlign w:val="center"/>
          </w:tcPr>
          <w:p w14:paraId="271AA70E" w14:textId="77777777" w:rsidR="00713EFF" w:rsidRDefault="00713EFF" w:rsidP="002D1520">
            <w:pPr>
              <w:pStyle w:val="Month"/>
            </w:pPr>
          </w:p>
        </w:tc>
        <w:tc>
          <w:tcPr>
            <w:tcW w:w="2658" w:type="dxa"/>
            <w:tcBorders>
              <w:left w:val="nil"/>
              <w:bottom w:val="single" w:sz="4" w:space="0" w:color="9EADD6"/>
              <w:right w:val="nil"/>
            </w:tcBorders>
            <w:vAlign w:val="center"/>
          </w:tcPr>
          <w:p w14:paraId="448798C1" w14:textId="4F1877DB" w:rsidR="00713EFF" w:rsidRDefault="00713EFF" w:rsidP="002D1520"/>
        </w:tc>
      </w:tr>
      <w:tr w:rsidR="00713EFF" w14:paraId="5366DBEC" w14:textId="77777777" w:rsidTr="002A1342">
        <w:trPr>
          <w:trHeight w:val="1926"/>
        </w:trPr>
        <w:tc>
          <w:tcPr>
            <w:tcW w:w="2657" w:type="dxa"/>
            <w:tcBorders>
              <w:right w:val="nil"/>
            </w:tcBorders>
            <w:tcMar>
              <w:bottom w:w="115" w:type="dxa"/>
            </w:tcMar>
            <w:vAlign w:val="center"/>
          </w:tcPr>
          <w:p w14:paraId="7FBFFA7F" w14:textId="77777777" w:rsidR="00713EFF" w:rsidRDefault="00713EFF" w:rsidP="002D1520">
            <w:pPr>
              <w:pStyle w:val="CalendarInformation"/>
              <w:framePr w:hSpace="0" w:wrap="auto" w:vAnchor="margin" w:hAnchor="text" w:xAlign="left" w:yAlign="inline"/>
            </w:pPr>
          </w:p>
          <w:p w14:paraId="02F9DB3E" w14:textId="77777777" w:rsidR="00713EFF" w:rsidRDefault="00713EFF" w:rsidP="002D1520">
            <w:pPr>
              <w:pStyle w:val="CalendarInformation"/>
              <w:framePr w:hSpace="0" w:wrap="auto" w:vAnchor="margin" w:hAnchor="text" w:xAlign="left" w:yAlign="inline"/>
            </w:pPr>
          </w:p>
          <w:p w14:paraId="465C8BCD" w14:textId="056E4FAE" w:rsidR="00713EFF" w:rsidRDefault="00713EFF" w:rsidP="002D1520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658" w:type="dxa"/>
            <w:tcBorders>
              <w:left w:val="nil"/>
            </w:tcBorders>
            <w:tcMar>
              <w:bottom w:w="115" w:type="dxa"/>
            </w:tcMar>
          </w:tcPr>
          <w:tbl>
            <w:tblPr>
              <w:tblpPr w:leftFromText="180" w:rightFromText="180" w:vertAnchor="page" w:horzAnchor="margin" w:tblpY="13"/>
              <w:tblOverlap w:val="never"/>
              <w:tblW w:w="2319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31"/>
              <w:gridCol w:w="329"/>
              <w:gridCol w:w="331"/>
              <w:gridCol w:w="329"/>
              <w:gridCol w:w="331"/>
              <w:gridCol w:w="329"/>
              <w:gridCol w:w="339"/>
            </w:tblGrid>
            <w:tr w:rsidR="00713EFF" w:rsidRPr="00D079B0" w14:paraId="3731BAA1" w14:textId="77777777" w:rsidTr="006F2083">
              <w:trPr>
                <w:trHeight w:val="272"/>
              </w:trPr>
              <w:tc>
                <w:tcPr>
                  <w:tcW w:w="2319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7030A0"/>
                  <w:tcMar>
                    <w:top w:w="0" w:type="dxa"/>
                  </w:tcMar>
                  <w:vAlign w:val="center"/>
                </w:tcPr>
                <w:p w14:paraId="676C0CBE" w14:textId="35FD2349" w:rsidR="00713EFF" w:rsidRPr="00D079B0" w:rsidRDefault="004562A3" w:rsidP="002D1520">
                  <w:pPr>
                    <w:pStyle w:val="Month"/>
                  </w:pPr>
                  <w:r>
                    <w:t>OCTOBER ‘2</w:t>
                  </w:r>
                  <w:r w:rsidR="00D62880">
                    <w:t>5</w:t>
                  </w:r>
                </w:p>
              </w:tc>
            </w:tr>
            <w:tr w:rsidR="00713EFF" w:rsidRPr="00D079B0" w14:paraId="0EA223AD" w14:textId="77777777" w:rsidTr="00EC20D0">
              <w:trPr>
                <w:trHeight w:hRule="exact" w:val="227"/>
              </w:trPr>
              <w:tc>
                <w:tcPr>
                  <w:tcW w:w="331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09D171A8" w14:textId="77777777" w:rsidR="00713EFF" w:rsidRPr="00D079B0" w:rsidRDefault="00713EFF" w:rsidP="002D152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2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4301F23A" w14:textId="77777777" w:rsidR="00713EFF" w:rsidRPr="00D079B0" w:rsidRDefault="00713EFF" w:rsidP="002D152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31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3CB67DC0" w14:textId="77777777" w:rsidR="00713EFF" w:rsidRPr="00D079B0" w:rsidRDefault="00713EFF" w:rsidP="002D152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2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4003110E" w14:textId="77777777" w:rsidR="00713EFF" w:rsidRPr="00D079B0" w:rsidRDefault="00713EFF" w:rsidP="002D152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31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50B22BEA" w14:textId="77777777" w:rsidR="00713EFF" w:rsidRPr="00D079B0" w:rsidRDefault="00713EFF" w:rsidP="002D1520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2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5E4B8413" w14:textId="77777777" w:rsidR="00713EFF" w:rsidRPr="00D079B0" w:rsidRDefault="00713EFF" w:rsidP="002D152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39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1216C577" w14:textId="77777777" w:rsidR="00713EFF" w:rsidRPr="00D079B0" w:rsidRDefault="00713EFF" w:rsidP="002D152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713EFF" w:rsidRPr="00D079B0" w14:paraId="702EBE6D" w14:textId="77777777" w:rsidTr="00EC20D0">
              <w:trPr>
                <w:trHeight w:val="227"/>
              </w:trPr>
              <w:tc>
                <w:tcPr>
                  <w:tcW w:w="331" w:type="dxa"/>
                  <w:tcBorders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D3F5539" w14:textId="69566309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1B56073" w14:textId="32225040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1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641CF41" w14:textId="696D6404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5B8C24A" w14:textId="158D655C" w:rsidR="00713EFF" w:rsidRPr="00D079B0" w:rsidRDefault="006C5439" w:rsidP="00EC20D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31" w:type="dxa"/>
                  <w:tcBorders>
                    <w:left w:val="single" w:sz="6" w:space="0" w:color="9EADD6"/>
                    <w:bottom w:val="single" w:sz="4" w:space="0" w:color="auto"/>
                    <w:right w:val="single" w:sz="6" w:space="0" w:color="9EADD6"/>
                  </w:tcBorders>
                  <w:vAlign w:val="center"/>
                </w:tcPr>
                <w:p w14:paraId="5C025AE9" w14:textId="0C44884F" w:rsidR="00713EFF" w:rsidRPr="00D079B0" w:rsidRDefault="006C543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2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166882A" w14:textId="49E9F76F" w:rsidR="00713EFF" w:rsidRPr="00D079B0" w:rsidRDefault="006C543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39" w:type="dxa"/>
                  <w:tcBorders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3582A633" w14:textId="61536288" w:rsidR="00713EFF" w:rsidRPr="00D079B0" w:rsidRDefault="006C543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</w:tr>
            <w:tr w:rsidR="00713EFF" w:rsidRPr="00D079B0" w14:paraId="3317A525" w14:textId="77777777" w:rsidTr="00734875"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C4C5BE0" w14:textId="01516ECC" w:rsidR="00713EFF" w:rsidRPr="00D079B0" w:rsidRDefault="006C543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86D7904" w14:textId="202A7090" w:rsidR="00713EFF" w:rsidRPr="00D079B0" w:rsidRDefault="006C543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FFFF"/>
                  <w:vAlign w:val="center"/>
                </w:tcPr>
                <w:p w14:paraId="0AC863BA" w14:textId="4567E0FC" w:rsidR="00713EFF" w:rsidRPr="00D079B0" w:rsidRDefault="005C43D2" w:rsidP="00C60D59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FFFF"/>
                  <w:vAlign w:val="center"/>
                </w:tcPr>
                <w:p w14:paraId="44A67ECF" w14:textId="4E7693BD" w:rsidR="00713EFF" w:rsidRPr="00D079B0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25B936E" w14:textId="6B7F01AA" w:rsidR="00713EFF" w:rsidRPr="00D079B0" w:rsidRDefault="005C43D2" w:rsidP="004562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E33C0B2" w14:textId="51CA1314" w:rsidR="00713EFF" w:rsidRPr="00D079B0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32744F6C" w14:textId="557A7E68" w:rsidR="00713EFF" w:rsidRPr="00D079B0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</w:tr>
            <w:tr w:rsidR="00713EFF" w:rsidRPr="00D079B0" w14:paraId="2738663D" w14:textId="77777777" w:rsidTr="004931B7"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D275E26" w14:textId="787D0751" w:rsidR="00713EFF" w:rsidRPr="00D079B0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5A53AC3F" w14:textId="0A22C504" w:rsidR="00713EFF" w:rsidRPr="00E851C1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703E1EC" w14:textId="6F71303B" w:rsidR="00713EFF" w:rsidRPr="00D079B0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AFF104C" w14:textId="21D300E8" w:rsidR="00713EFF" w:rsidRPr="00D079B0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6210D39" w14:textId="136E736B" w:rsidR="00713EFF" w:rsidRPr="00D079B0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D0526D7" w14:textId="527B7FCE" w:rsidR="00713EFF" w:rsidRPr="00D079B0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39AFC57F" w14:textId="66E96CE5" w:rsidR="00713EFF" w:rsidRPr="00D079B0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</w:tr>
            <w:tr w:rsidR="00713EFF" w:rsidRPr="00D079B0" w14:paraId="4E13BA39" w14:textId="77777777" w:rsidTr="004931B7"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9B7087A" w14:textId="7E6E9A0F" w:rsidR="00713EFF" w:rsidRPr="00D079B0" w:rsidRDefault="005C43D2" w:rsidP="00A8223F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19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DCD13C0" w14:textId="2569B657" w:rsidR="00713EFF" w:rsidRPr="00D079B0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F7B8802" w14:textId="6DFA887C" w:rsidR="00713EFF" w:rsidRPr="00D079B0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11DBE12" w14:textId="624557C6" w:rsidR="00713EFF" w:rsidRPr="00D079B0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2D11906E" w14:textId="6818C66F" w:rsidR="00713EFF" w:rsidRPr="00D079B0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5DEA847" w14:textId="0DF38232" w:rsidR="00713EFF" w:rsidRPr="00D079B0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19EA56E1" w14:textId="16DFA93F" w:rsidR="00713EFF" w:rsidRPr="00D079B0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</w:tr>
            <w:tr w:rsidR="00713EFF" w:rsidRPr="00D079B0" w14:paraId="36AD5C1F" w14:textId="77777777" w:rsidTr="00734875"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5DBF74B" w14:textId="6ADDF9CF" w:rsidR="00713EFF" w:rsidRPr="00D079B0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2AAE93D" w14:textId="7665CF2B" w:rsidR="00713EFF" w:rsidRPr="00D079B0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1C29FB4" w14:textId="2E9E7F31" w:rsidR="00713EFF" w:rsidRPr="00D079B0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2758E5E" w14:textId="5DCA6980" w:rsidR="00713EFF" w:rsidRPr="00D079B0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FF00"/>
                  <w:vAlign w:val="center"/>
                </w:tcPr>
                <w:p w14:paraId="42E354AF" w14:textId="319F0785" w:rsidR="00713EFF" w:rsidRPr="00D079B0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634A1AE" w14:textId="7A69F1E0" w:rsidR="00713EFF" w:rsidRPr="00D079B0" w:rsidRDefault="005C43D2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31</w:t>
                  </w: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4C2B5D76" w14:textId="4D710CE5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14:paraId="33B3EC73" w14:textId="77777777" w:rsidR="00713EFF" w:rsidRPr="00DD08C9" w:rsidRDefault="00713EFF" w:rsidP="002D1520">
            <w:pPr>
              <w:rPr>
                <w:sz w:val="10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882D3CB" w14:textId="77777777" w:rsidR="00713EFF" w:rsidRDefault="00713EFF" w:rsidP="002D1520"/>
        </w:tc>
        <w:tc>
          <w:tcPr>
            <w:tcW w:w="2658" w:type="dxa"/>
            <w:tcBorders>
              <w:right w:val="nil"/>
            </w:tcBorders>
            <w:tcMar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Y="1"/>
              <w:tblOverlap w:val="never"/>
              <w:tblW w:w="2319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31"/>
              <w:gridCol w:w="329"/>
              <w:gridCol w:w="331"/>
              <w:gridCol w:w="329"/>
              <w:gridCol w:w="331"/>
              <w:gridCol w:w="329"/>
              <w:gridCol w:w="339"/>
            </w:tblGrid>
            <w:tr w:rsidR="00713EFF" w:rsidRPr="00D079B0" w14:paraId="2228C6C3" w14:textId="77777777" w:rsidTr="001E0023">
              <w:trPr>
                <w:trHeight w:val="347"/>
              </w:trPr>
              <w:tc>
                <w:tcPr>
                  <w:tcW w:w="2319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7030A0"/>
                  <w:tcMar>
                    <w:top w:w="0" w:type="dxa"/>
                  </w:tcMar>
                  <w:vAlign w:val="center"/>
                </w:tcPr>
                <w:p w14:paraId="6E03C851" w14:textId="50957B0D" w:rsidR="00713EFF" w:rsidRPr="00D079B0" w:rsidRDefault="00096C36" w:rsidP="002D1520">
                  <w:pPr>
                    <w:pStyle w:val="Month"/>
                  </w:pPr>
                  <w:r>
                    <w:t>APRIL ‘2</w:t>
                  </w:r>
                  <w:r w:rsidR="00D62880">
                    <w:t>6</w:t>
                  </w:r>
                </w:p>
              </w:tc>
            </w:tr>
            <w:tr w:rsidR="00713EFF" w:rsidRPr="00D079B0" w14:paraId="0604ADAB" w14:textId="77777777" w:rsidTr="00DB38A4">
              <w:trPr>
                <w:trHeight w:hRule="exact" w:val="227"/>
              </w:trPr>
              <w:tc>
                <w:tcPr>
                  <w:tcW w:w="331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115DD9B8" w14:textId="77777777" w:rsidR="00713EFF" w:rsidRPr="00D079B0" w:rsidRDefault="00713EFF" w:rsidP="002D152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2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58762822" w14:textId="77777777" w:rsidR="00713EFF" w:rsidRPr="00D079B0" w:rsidRDefault="00713EFF" w:rsidP="002D152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31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47EE7459" w14:textId="77777777" w:rsidR="00713EFF" w:rsidRPr="00D079B0" w:rsidRDefault="00713EFF" w:rsidP="002D152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2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21F24590" w14:textId="77777777" w:rsidR="00713EFF" w:rsidRPr="00D079B0" w:rsidRDefault="00713EFF" w:rsidP="002D152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31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666366DF" w14:textId="77777777" w:rsidR="00713EFF" w:rsidRPr="00D079B0" w:rsidRDefault="00713EFF" w:rsidP="002D1520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2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0E6E76BF" w14:textId="77777777" w:rsidR="00713EFF" w:rsidRPr="00D079B0" w:rsidRDefault="00713EFF" w:rsidP="002D152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39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3ECE28EC" w14:textId="77777777" w:rsidR="00713EFF" w:rsidRPr="00D079B0" w:rsidRDefault="00713EFF" w:rsidP="002D152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713EFF" w:rsidRPr="00D079B0" w14:paraId="78791B5F" w14:textId="77777777" w:rsidTr="006523DE">
              <w:trPr>
                <w:trHeight w:val="227"/>
              </w:trPr>
              <w:tc>
                <w:tcPr>
                  <w:tcW w:w="331" w:type="dxa"/>
                  <w:tcBorders>
                    <w:bottom w:val="single" w:sz="6" w:space="0" w:color="9EADD6"/>
                    <w:right w:val="single" w:sz="6" w:space="0" w:color="9EADD6"/>
                  </w:tcBorders>
                  <w:shd w:val="clear" w:color="auto" w:fill="FFFFFF" w:themeFill="background1"/>
                  <w:vAlign w:val="center"/>
                </w:tcPr>
                <w:p w14:paraId="7C873AFB" w14:textId="77777777" w:rsidR="00713EFF" w:rsidRPr="002E351E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AEEA26C" w14:textId="33921916" w:rsidR="00713EFF" w:rsidRPr="002E351E" w:rsidRDefault="00713EFF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1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FD9F129" w14:textId="0EDD2D94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7058956" w14:textId="2D90481E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31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FF00"/>
                  <w:vAlign w:val="center"/>
                </w:tcPr>
                <w:p w14:paraId="3A72811C" w14:textId="069D8858" w:rsidR="00713EFF" w:rsidRPr="00D079B0" w:rsidRDefault="00877C19" w:rsidP="002671F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2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EE0000"/>
                  <w:vAlign w:val="center"/>
                </w:tcPr>
                <w:p w14:paraId="55CFD2FB" w14:textId="4423B101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39" w:type="dxa"/>
                  <w:tcBorders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20DDCFC9" w14:textId="4840D5E1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</w:tr>
            <w:tr w:rsidR="00713EFF" w:rsidRPr="00D079B0" w14:paraId="4AA3B8AA" w14:textId="77777777" w:rsidTr="00166824"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91C050B" w14:textId="65D61F4B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5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2FA68D0" w14:textId="32108618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B93CA07" w14:textId="5D285D08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FBA5FE8" w14:textId="5E39DA72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BFE40BD" w14:textId="42635785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4067D6F" w14:textId="4032AE3F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4806DEF2" w14:textId="6E6CB5A8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</w:tr>
            <w:tr w:rsidR="00713EFF" w:rsidRPr="00D079B0" w14:paraId="639ABE98" w14:textId="77777777" w:rsidTr="006523DE"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5F027EE" w14:textId="6F8D181B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9388497" w14:textId="5DCA87C2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843785C" w14:textId="4C139FB9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F6D43A8" w14:textId="76314F81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DC93C86" w14:textId="100C5611" w:rsidR="00713EFF" w:rsidRPr="00870B77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C23DF3B" w14:textId="0A52C5D0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6737D2B1" w14:textId="34CC26BD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</w:tr>
            <w:tr w:rsidR="00713EFF" w:rsidRPr="00D079B0" w14:paraId="16140B3E" w14:textId="77777777" w:rsidTr="00DB38A4"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28EB572" w14:textId="6CBDA668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7D3A34A" w14:textId="73BF0B92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D2C35A9" w14:textId="10CD4CBE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4135DE5" w14:textId="0E12C755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60621AA" w14:textId="62BC3F0B" w:rsidR="00713EFF" w:rsidRPr="00D079B0" w:rsidRDefault="00877C19" w:rsidP="002671F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44639D1" w14:textId="3AFE21BA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2524F692" w14:textId="17B1010C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</w:tr>
            <w:tr w:rsidR="00713EFF" w:rsidRPr="00D079B0" w14:paraId="58D9E2B9" w14:textId="77777777" w:rsidTr="002A1342">
              <w:trPr>
                <w:trHeight w:val="253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A0018F3" w14:textId="3619F3AD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0C9EA70" w14:textId="5F5A5DCC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D337B18" w14:textId="5A58124B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B06083C" w14:textId="565CE24D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176A856" w14:textId="44628A06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024AA1B" w14:textId="6DDE0DC2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799EB6DB" w14:textId="7AC2CA1A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14:paraId="1B8E0408" w14:textId="77777777" w:rsidR="00713EFF" w:rsidRPr="00065888" w:rsidRDefault="00713EFF" w:rsidP="00065888">
            <w:pPr>
              <w:rPr>
                <w:sz w:val="2"/>
              </w:rPr>
            </w:pPr>
          </w:p>
        </w:tc>
        <w:tc>
          <w:tcPr>
            <w:tcW w:w="2658" w:type="dxa"/>
            <w:tcBorders>
              <w:left w:val="nil"/>
            </w:tcBorders>
            <w:tcMar>
              <w:left w:w="72" w:type="dxa"/>
              <w:bottom w:w="115" w:type="dxa"/>
              <w:right w:w="72" w:type="dxa"/>
            </w:tcMar>
            <w:vAlign w:val="center"/>
          </w:tcPr>
          <w:p w14:paraId="3C98AAE0" w14:textId="78BAEEA3" w:rsidR="00713EFF" w:rsidRPr="000A1648" w:rsidRDefault="00A12CED" w:rsidP="002D1520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05E633A" wp14:editId="3BB538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-10795</wp:posOffset>
                      </wp:positionV>
                      <wp:extent cx="1607820" cy="1211580"/>
                      <wp:effectExtent l="0" t="0" r="0" b="762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7820" cy="1211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A411F0" w14:textId="77777777" w:rsidR="00877C19" w:rsidRPr="00870B77" w:rsidRDefault="00877C19" w:rsidP="00A12CE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D51236B" w14:textId="2495915B" w:rsidR="00877C19" w:rsidRPr="00870B77" w:rsidRDefault="006523DE" w:rsidP="00A12CE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877C19" w:rsidRPr="00870B77">
                                    <w:rPr>
                                      <w:sz w:val="16"/>
                                      <w:szCs w:val="16"/>
                                    </w:rPr>
                                    <w:t xml:space="preserve"> – Easter Party</w:t>
                                  </w:r>
                                </w:p>
                                <w:p w14:paraId="6CC883D4" w14:textId="77777777" w:rsidR="00877C19" w:rsidRPr="00870B77" w:rsidRDefault="00877C19" w:rsidP="00A12CE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376528D" w14:textId="285F7ABB" w:rsidR="00877C19" w:rsidRPr="006819D2" w:rsidRDefault="006523DE" w:rsidP="00A12CED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877C19" w:rsidRPr="006819D2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– WCDC Closed</w:t>
                                  </w:r>
                                </w:p>
                                <w:p w14:paraId="4D49D2D9" w14:textId="77777777" w:rsidR="00877C19" w:rsidRPr="00870B77" w:rsidRDefault="00877C19" w:rsidP="00A12CE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42AB0B1" w14:textId="77777777" w:rsidR="00877C19" w:rsidRDefault="00877C19" w:rsidP="00A12CE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C93252" w14:textId="77777777" w:rsidR="00877C19" w:rsidRDefault="00877C19" w:rsidP="00A12CE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59C3A3A" w14:textId="77777777" w:rsidR="00877C19" w:rsidRPr="00870B77" w:rsidRDefault="00877C19" w:rsidP="00A12CE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E633A" id="Text Box 3" o:spid="_x0000_s1032" type="#_x0000_t202" style="position:absolute;margin-left:0;margin-top:-.85pt;width:126.6pt;height:95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" fillcolor="white [3201]" stroked="f" strokeweight=".5pt">
                      <v:textbox>
                        <w:txbxContent>
                          <w:p w14:paraId="7CA411F0" w14:textId="77777777" w:rsidR="00877C19" w:rsidRPr="00870B77" w:rsidRDefault="00877C19" w:rsidP="00A12C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51236B" w14:textId="2495915B" w:rsidR="00877C19" w:rsidRPr="00870B77" w:rsidRDefault="006523DE" w:rsidP="00A12C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877C19" w:rsidRPr="00870B77">
                              <w:rPr>
                                <w:sz w:val="16"/>
                                <w:szCs w:val="16"/>
                              </w:rPr>
                              <w:t xml:space="preserve"> – Easter Party</w:t>
                            </w:r>
                          </w:p>
                          <w:p w14:paraId="6CC883D4" w14:textId="77777777" w:rsidR="00877C19" w:rsidRPr="00870B77" w:rsidRDefault="00877C19" w:rsidP="00A12C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76528D" w14:textId="285F7ABB" w:rsidR="00877C19" w:rsidRPr="006819D2" w:rsidRDefault="006523DE" w:rsidP="00A12CED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  <w:r w:rsidR="00877C19" w:rsidRPr="006819D2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– WCDC Closed</w:t>
                            </w:r>
                          </w:p>
                          <w:p w14:paraId="4D49D2D9" w14:textId="77777777" w:rsidR="00877C19" w:rsidRPr="00870B77" w:rsidRDefault="00877C19" w:rsidP="00A12C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2AB0B1" w14:textId="77777777" w:rsidR="00877C19" w:rsidRDefault="00877C19" w:rsidP="00A12C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C93252" w14:textId="77777777" w:rsidR="00877C19" w:rsidRDefault="00877C19" w:rsidP="00A12C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59C3A3A" w14:textId="77777777" w:rsidR="00877C19" w:rsidRPr="00870B77" w:rsidRDefault="00877C19" w:rsidP="00A12C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E02905" w14:textId="32FD46CC" w:rsidR="00713EFF" w:rsidRPr="00AD24A0" w:rsidRDefault="00713EFF" w:rsidP="002D1520">
            <w:pPr>
              <w:pStyle w:val="CalendarInformation"/>
              <w:framePr w:hSpace="0" w:wrap="auto" w:vAnchor="margin" w:hAnchor="text" w:xAlign="left" w:yAlign="inline"/>
              <w:rPr>
                <w:rFonts w:ascii="Trebuchet MS" w:hAnsi="Trebuchet MS"/>
              </w:rPr>
            </w:pPr>
            <w:r>
              <w:t xml:space="preserve"> </w:t>
            </w:r>
          </w:p>
          <w:p w14:paraId="7D926FE4" w14:textId="76526A0C" w:rsidR="00713EFF" w:rsidRDefault="00713EFF" w:rsidP="002D1520">
            <w:pPr>
              <w:pStyle w:val="CalendarInformation"/>
              <w:framePr w:hSpace="0" w:wrap="auto" w:vAnchor="margin" w:hAnchor="text" w:xAlign="left" w:yAlign="inline"/>
            </w:pPr>
          </w:p>
          <w:p w14:paraId="75DB7E2D" w14:textId="77777777" w:rsidR="00713EFF" w:rsidRDefault="00713EFF" w:rsidP="002D1520"/>
          <w:p w14:paraId="00848A66" w14:textId="77777777" w:rsidR="00713EFF" w:rsidRDefault="00713EFF" w:rsidP="002D1520"/>
          <w:p w14:paraId="77BE1CE1" w14:textId="64BA9540" w:rsidR="00713EFF" w:rsidRPr="00AD24A0" w:rsidRDefault="00713EFF" w:rsidP="002D1520"/>
        </w:tc>
      </w:tr>
      <w:tr w:rsidR="00713EFF" w14:paraId="6C69539B" w14:textId="77777777" w:rsidTr="006F2083">
        <w:trPr>
          <w:trHeight w:hRule="exact" w:val="36"/>
        </w:trPr>
        <w:tc>
          <w:tcPr>
            <w:tcW w:w="2657" w:type="dxa"/>
            <w:tcBorders>
              <w:left w:val="nil"/>
              <w:bottom w:val="single" w:sz="4" w:space="0" w:color="9EADD6"/>
              <w:right w:val="nil"/>
            </w:tcBorders>
            <w:vAlign w:val="center"/>
          </w:tcPr>
          <w:p w14:paraId="2C0FDF9A" w14:textId="00B37AE0" w:rsidR="00713EFF" w:rsidRDefault="0048373A" w:rsidP="002D152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932DB2" wp14:editId="0BDFBFF2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76200</wp:posOffset>
                      </wp:positionV>
                      <wp:extent cx="1607820" cy="1211580"/>
                      <wp:effectExtent l="0" t="0" r="0" b="762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7820" cy="1211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DB8BD2" w14:textId="77777777" w:rsidR="00877C19" w:rsidRDefault="00877C19" w:rsidP="00283B6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5D696FF" w14:textId="77777777" w:rsidR="00877C19" w:rsidRDefault="00877C19" w:rsidP="00283B69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53293C1" w14:textId="6C2A5863" w:rsidR="00877C19" w:rsidRDefault="004931B7" w:rsidP="00283B69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  <w:r w:rsidR="00877C19">
                                    <w:rPr>
                                      <w:sz w:val="16"/>
                                    </w:rPr>
                                    <w:t xml:space="preserve"> &amp; </w:t>
                                  </w:r>
                                  <w:r>
                                    <w:rPr>
                                      <w:sz w:val="16"/>
                                    </w:rPr>
                                    <w:t>6</w:t>
                                  </w:r>
                                  <w:r w:rsidR="00877C19">
                                    <w:rPr>
                                      <w:sz w:val="16"/>
                                    </w:rPr>
                                    <w:t xml:space="preserve"> – Parent/Teacher </w:t>
                                  </w:r>
                                </w:p>
                                <w:p w14:paraId="72279D71" w14:textId="3A865591" w:rsidR="00877C19" w:rsidRDefault="00877C19" w:rsidP="00283B69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ab/>
                                    <w:t>Conferences</w:t>
                                  </w:r>
                                </w:p>
                                <w:p w14:paraId="6B9519E7" w14:textId="77777777" w:rsidR="00877C19" w:rsidRPr="00B127F9" w:rsidRDefault="00877C19" w:rsidP="00283B69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46B7095" w14:textId="6B7378AA" w:rsidR="00877C19" w:rsidRPr="006819D2" w:rsidRDefault="00877C19" w:rsidP="00283B69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2</w:t>
                                  </w:r>
                                  <w:r w:rsidR="004931B7">
                                    <w:rPr>
                                      <w:color w:val="FF0000"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 xml:space="preserve"> &amp; 29</w:t>
                                  </w:r>
                                  <w:r w:rsidRPr="006819D2">
                                    <w:rPr>
                                      <w:color w:val="FF0000"/>
                                      <w:sz w:val="16"/>
                                    </w:rPr>
                                    <w:t xml:space="preserve"> – WCDC Closed</w:t>
                                  </w:r>
                                </w:p>
                                <w:p w14:paraId="18CAC399" w14:textId="77777777" w:rsidR="00877C19" w:rsidRDefault="00877C19" w:rsidP="00283B6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5BE724A" w14:textId="77777777" w:rsidR="00877C19" w:rsidRDefault="00877C19" w:rsidP="00283B69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</w:t>
                                  </w:r>
                                </w:p>
                                <w:p w14:paraId="66335314" w14:textId="77777777" w:rsidR="00877C19" w:rsidRPr="00284C6A" w:rsidRDefault="00877C19" w:rsidP="00283B69">
                                  <w:pPr>
                                    <w:rPr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32DB2" id="Text Box 6" o:spid="_x0000_s1033" type="#_x0000_t202" style="position:absolute;margin-left:-2.15pt;margin-top:6pt;width:126.6pt;height:9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" fillcolor="white [3201]" stroked="f" strokeweight=".5pt">
                      <v:textbox>
                        <w:txbxContent>
                          <w:p w14:paraId="14DB8BD2" w14:textId="77777777" w:rsidR="00877C19" w:rsidRDefault="00877C19" w:rsidP="00283B69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5D696FF" w14:textId="77777777" w:rsidR="00877C19" w:rsidRDefault="00877C19" w:rsidP="00283B6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53293C1" w14:textId="6C2A5863" w:rsidR="00877C19" w:rsidRDefault="004931B7" w:rsidP="00283B6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  <w:r w:rsidR="00877C19">
                              <w:rPr>
                                <w:sz w:val="16"/>
                              </w:rPr>
                              <w:t xml:space="preserve"> &amp; 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="00877C19">
                              <w:rPr>
                                <w:sz w:val="16"/>
                              </w:rPr>
                              <w:t xml:space="preserve"> – Parent/Teacher </w:t>
                            </w:r>
                          </w:p>
                          <w:p w14:paraId="72279D71" w14:textId="3A865591" w:rsidR="00877C19" w:rsidRDefault="00877C19" w:rsidP="00283B6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  <w:t>Conferences</w:t>
                            </w:r>
                          </w:p>
                          <w:p w14:paraId="6B9519E7" w14:textId="77777777" w:rsidR="00877C19" w:rsidRPr="00B127F9" w:rsidRDefault="00877C19" w:rsidP="00283B6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46B7095" w14:textId="6B7378AA" w:rsidR="00877C19" w:rsidRPr="006819D2" w:rsidRDefault="00877C19" w:rsidP="00283B69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2</w:t>
                            </w:r>
                            <w:r w:rsidR="004931B7">
                              <w:rPr>
                                <w:color w:val="FF0000"/>
                                <w:sz w:val="16"/>
                              </w:rPr>
                              <w:t>7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 xml:space="preserve"> &amp; 29</w:t>
                            </w:r>
                            <w:r w:rsidRPr="006819D2">
                              <w:rPr>
                                <w:color w:val="FF0000"/>
                                <w:sz w:val="16"/>
                              </w:rPr>
                              <w:t xml:space="preserve"> – WCDC Closed</w:t>
                            </w:r>
                          </w:p>
                          <w:p w14:paraId="18CAC399" w14:textId="77777777" w:rsidR="00877C19" w:rsidRDefault="00877C19" w:rsidP="00283B69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5BE724A" w14:textId="77777777" w:rsidR="00877C19" w:rsidRDefault="00877C19" w:rsidP="00283B6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</w:t>
                            </w:r>
                          </w:p>
                          <w:p w14:paraId="66335314" w14:textId="77777777" w:rsidR="00877C19" w:rsidRPr="00284C6A" w:rsidRDefault="00877C19" w:rsidP="00283B69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58" w:type="dxa"/>
            <w:tcBorders>
              <w:left w:val="nil"/>
              <w:right w:val="nil"/>
            </w:tcBorders>
            <w:tcMar>
              <w:top w:w="86" w:type="dxa"/>
              <w:left w:w="115" w:type="dxa"/>
              <w:right w:w="115" w:type="dxa"/>
            </w:tcMar>
          </w:tcPr>
          <w:p w14:paraId="7801DBE0" w14:textId="77777777" w:rsidR="00713EFF" w:rsidRDefault="00713EFF" w:rsidP="002D1520">
            <w:pPr>
              <w:pStyle w:val="Month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D24C5" w14:textId="77777777" w:rsidR="00713EFF" w:rsidRDefault="00713EFF" w:rsidP="002D1520"/>
        </w:tc>
        <w:tc>
          <w:tcPr>
            <w:tcW w:w="2658" w:type="dxa"/>
            <w:tcBorders>
              <w:left w:val="nil"/>
              <w:right w:val="nil"/>
            </w:tcBorders>
            <w:tcMar>
              <w:top w:w="86" w:type="dxa"/>
              <w:left w:w="115" w:type="dxa"/>
              <w:right w:w="115" w:type="dxa"/>
            </w:tcMar>
          </w:tcPr>
          <w:p w14:paraId="62589845" w14:textId="77777777" w:rsidR="00713EFF" w:rsidRDefault="00713EFF" w:rsidP="002D1520">
            <w:pPr>
              <w:pStyle w:val="Month"/>
            </w:pPr>
          </w:p>
        </w:tc>
        <w:tc>
          <w:tcPr>
            <w:tcW w:w="2658" w:type="dxa"/>
            <w:tcBorders>
              <w:left w:val="nil"/>
              <w:bottom w:val="single" w:sz="4" w:space="0" w:color="9EADD6"/>
              <w:right w:val="nil"/>
            </w:tcBorders>
            <w:vAlign w:val="center"/>
          </w:tcPr>
          <w:p w14:paraId="7BD66EE5" w14:textId="77777777" w:rsidR="00713EFF" w:rsidRDefault="00713EFF" w:rsidP="002D1520"/>
        </w:tc>
      </w:tr>
      <w:tr w:rsidR="00713EFF" w14:paraId="15577A2A" w14:textId="77777777" w:rsidTr="00877C19">
        <w:trPr>
          <w:trHeight w:val="2133"/>
        </w:trPr>
        <w:tc>
          <w:tcPr>
            <w:tcW w:w="2657" w:type="dxa"/>
            <w:tcBorders>
              <w:right w:val="nil"/>
            </w:tcBorders>
            <w:tcMar>
              <w:bottom w:w="115" w:type="dxa"/>
            </w:tcMar>
            <w:vAlign w:val="center"/>
          </w:tcPr>
          <w:p w14:paraId="1FB94A6F" w14:textId="36A4D383" w:rsidR="00713EFF" w:rsidRPr="000A1648" w:rsidRDefault="00713EFF" w:rsidP="002D1520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658" w:type="dxa"/>
            <w:tcBorders>
              <w:left w:val="nil"/>
            </w:tcBorders>
            <w:tcMar>
              <w:bottom w:w="115" w:type="dxa"/>
            </w:tcMar>
          </w:tcPr>
          <w:tbl>
            <w:tblPr>
              <w:tblpPr w:leftFromText="180" w:rightFromText="180" w:vertAnchor="page" w:horzAnchor="margin" w:tblpY="1"/>
              <w:tblOverlap w:val="never"/>
              <w:tblW w:w="2355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36"/>
              <w:gridCol w:w="335"/>
              <w:gridCol w:w="336"/>
              <w:gridCol w:w="335"/>
              <w:gridCol w:w="336"/>
              <w:gridCol w:w="335"/>
              <w:gridCol w:w="342"/>
            </w:tblGrid>
            <w:tr w:rsidR="002A1342" w:rsidRPr="00D079B0" w14:paraId="16DAB3B5" w14:textId="77777777" w:rsidTr="002A1342">
              <w:trPr>
                <w:trHeight w:val="285"/>
              </w:trPr>
              <w:tc>
                <w:tcPr>
                  <w:tcW w:w="2355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7030A0"/>
                  <w:tcMar>
                    <w:top w:w="0" w:type="dxa"/>
                  </w:tcMar>
                  <w:vAlign w:val="center"/>
                </w:tcPr>
                <w:p w14:paraId="5D2CB2F8" w14:textId="5E5DF793" w:rsidR="002A1342" w:rsidRPr="00D079B0" w:rsidRDefault="002A1342" w:rsidP="002A1342">
                  <w:pPr>
                    <w:pStyle w:val="Month"/>
                  </w:pPr>
                  <w:r>
                    <w:t>NOVEMBER ‘2</w:t>
                  </w:r>
                  <w:r w:rsidR="00D62880">
                    <w:t>5</w:t>
                  </w:r>
                </w:p>
              </w:tc>
            </w:tr>
            <w:tr w:rsidR="002A1342" w:rsidRPr="00D079B0" w14:paraId="0D5BEE3E" w14:textId="77777777" w:rsidTr="002A1342">
              <w:trPr>
                <w:trHeight w:hRule="exact" w:val="237"/>
              </w:trPr>
              <w:tc>
                <w:tcPr>
                  <w:tcW w:w="336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5F2CD189" w14:textId="77777777" w:rsidR="002A1342" w:rsidRPr="00D079B0" w:rsidRDefault="002A1342" w:rsidP="002A1342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35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556F6A1B" w14:textId="77777777" w:rsidR="002A1342" w:rsidRPr="00D079B0" w:rsidRDefault="002A1342" w:rsidP="002A1342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36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2E4678E2" w14:textId="77777777" w:rsidR="002A1342" w:rsidRPr="00D079B0" w:rsidRDefault="002A1342" w:rsidP="002A1342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35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60983F3B" w14:textId="77777777" w:rsidR="002A1342" w:rsidRPr="00D079B0" w:rsidRDefault="002A1342" w:rsidP="002A1342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36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4BBE9F10" w14:textId="77777777" w:rsidR="002A1342" w:rsidRPr="00D079B0" w:rsidRDefault="002A1342" w:rsidP="002A1342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35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6AE9007A" w14:textId="77777777" w:rsidR="002A1342" w:rsidRPr="00D079B0" w:rsidRDefault="002A1342" w:rsidP="002A1342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42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07C43618" w14:textId="77777777" w:rsidR="002A1342" w:rsidRPr="00D079B0" w:rsidRDefault="002A1342" w:rsidP="002A1342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2A1342" w:rsidRPr="00D079B0" w14:paraId="7100710B" w14:textId="77777777" w:rsidTr="002A1342">
              <w:trPr>
                <w:trHeight w:val="237"/>
              </w:trPr>
              <w:tc>
                <w:tcPr>
                  <w:tcW w:w="336" w:type="dxa"/>
                  <w:tcBorders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ACF8ADB" w14:textId="35C65990" w:rsidR="002A1342" w:rsidRPr="00D079B0" w:rsidRDefault="002A1342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5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70EAE3B" w14:textId="34F26288" w:rsidR="002A1342" w:rsidRPr="00D079B0" w:rsidRDefault="002A1342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6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93EC986" w14:textId="74F9F9D5" w:rsidR="002A1342" w:rsidRPr="00D079B0" w:rsidRDefault="002A1342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5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8C60D71" w14:textId="78A1DF21" w:rsidR="002A1342" w:rsidRPr="00D079B0" w:rsidRDefault="002A1342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6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0FE9A51" w14:textId="2A1EBF69" w:rsidR="002A1342" w:rsidRPr="00D079B0" w:rsidRDefault="002A1342" w:rsidP="00A8223F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</w:p>
              </w:tc>
              <w:tc>
                <w:tcPr>
                  <w:tcW w:w="335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272EF6B" w14:textId="0FF7A26C" w:rsidR="002A1342" w:rsidRPr="00D079B0" w:rsidRDefault="002A1342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42" w:type="dxa"/>
                  <w:tcBorders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2E57951E" w14:textId="1BF3260A" w:rsidR="002A1342" w:rsidRPr="00D079B0" w:rsidRDefault="007242ED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</w:tr>
            <w:tr w:rsidR="002A1342" w:rsidRPr="00D079B0" w14:paraId="1516DACA" w14:textId="77777777" w:rsidTr="002A1342">
              <w:trPr>
                <w:trHeight w:val="237"/>
              </w:trPr>
              <w:tc>
                <w:tcPr>
                  <w:tcW w:w="336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8FDA856" w14:textId="5B23F0EF" w:rsidR="002A1342" w:rsidRPr="00D079B0" w:rsidRDefault="007242ED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62FB019" w14:textId="60ECAA16" w:rsidR="002A1342" w:rsidRPr="00D079B0" w:rsidRDefault="007242ED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CCFF"/>
                  <w:vAlign w:val="center"/>
                </w:tcPr>
                <w:p w14:paraId="1E83AC84" w14:textId="00D2B16C" w:rsidR="002A1342" w:rsidRPr="00D079B0" w:rsidRDefault="007242ED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C7DFA20" w14:textId="0065DE1F" w:rsidR="002A1342" w:rsidRPr="00D079B0" w:rsidRDefault="007242ED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CCFF"/>
                  <w:vAlign w:val="center"/>
                </w:tcPr>
                <w:p w14:paraId="47F183FA" w14:textId="29074A2D" w:rsidR="002A1342" w:rsidRPr="00D079B0" w:rsidRDefault="007242ED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760EC4F" w14:textId="300BC049" w:rsidR="002A1342" w:rsidRPr="00D079B0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4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7C56480B" w14:textId="204A61E2" w:rsidR="002A1342" w:rsidRPr="00D079B0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</w:tr>
            <w:tr w:rsidR="002A1342" w:rsidRPr="00D079B0" w14:paraId="39F9BAFB" w14:textId="77777777" w:rsidTr="002A1342">
              <w:trPr>
                <w:trHeight w:val="237"/>
              </w:trPr>
              <w:tc>
                <w:tcPr>
                  <w:tcW w:w="336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8D4368D" w14:textId="076037E6" w:rsidR="002A1342" w:rsidRPr="00D079B0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03D776B" w14:textId="5E938583" w:rsidR="002A1342" w:rsidRPr="00D079B0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11B268E" w14:textId="2923F602" w:rsidR="002A1342" w:rsidRPr="00D079B0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9A2D19B" w14:textId="05DFE66D" w:rsidR="002A1342" w:rsidRPr="00D079B0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64FEDBE" w14:textId="799EEE43" w:rsidR="002A1342" w:rsidRPr="00D079B0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3606D7A" w14:textId="6C4DA20C" w:rsidR="002A1342" w:rsidRPr="00D079B0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4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25549C37" w14:textId="313FD55A" w:rsidR="002A1342" w:rsidRPr="00D079B0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</w:tr>
            <w:tr w:rsidR="002A1342" w:rsidRPr="00D079B0" w14:paraId="68883ADA" w14:textId="77777777" w:rsidTr="00E25C5C">
              <w:trPr>
                <w:trHeight w:val="237"/>
              </w:trPr>
              <w:tc>
                <w:tcPr>
                  <w:tcW w:w="336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C86F039" w14:textId="1951FEA5" w:rsidR="002A1342" w:rsidRPr="00D079B0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FBA87A9" w14:textId="7466E073" w:rsidR="002A1342" w:rsidRPr="00D079B0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1F326C6" w14:textId="385FB3E7" w:rsidR="002A1342" w:rsidRPr="00D079B0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8236599" w14:textId="32DA489F" w:rsidR="002A1342" w:rsidRPr="002E351E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0FD9F76" w14:textId="1ABE82D0" w:rsidR="002A1342" w:rsidRPr="00D079B0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CDB3588" w14:textId="713898D7" w:rsidR="002A1342" w:rsidRPr="00D079B0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4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20A156B6" w14:textId="541A4643" w:rsidR="002A1342" w:rsidRPr="00D079B0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</w:tr>
            <w:tr w:rsidR="002A1342" w:rsidRPr="00195DD0" w14:paraId="3CB4A739" w14:textId="77777777" w:rsidTr="00E25C5C">
              <w:trPr>
                <w:trHeight w:val="126"/>
              </w:trPr>
              <w:tc>
                <w:tcPr>
                  <w:tcW w:w="336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D469E44" w14:textId="3F723E78" w:rsidR="002A1342" w:rsidRPr="00D079B0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932696D" w14:textId="3990209D" w:rsidR="002A1342" w:rsidRPr="00D079B0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E034275" w14:textId="5642DDE1" w:rsidR="002A1342" w:rsidRPr="00D079B0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E193D66" w14:textId="3CD4CFA8" w:rsidR="002A1342" w:rsidRPr="00D079B0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1955430E" w14:textId="7F4265CD" w:rsidR="002A1342" w:rsidRPr="00D079B0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76FA311F" w14:textId="64961A30" w:rsidR="002A1342" w:rsidRPr="00D079B0" w:rsidRDefault="004679DE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4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773B6593" w14:textId="2C2AE409" w:rsidR="002A1342" w:rsidRPr="00D079B0" w:rsidRDefault="00354C35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</w:tr>
            <w:tr w:rsidR="00354C35" w:rsidRPr="00195DD0" w14:paraId="53BC97F1" w14:textId="77777777" w:rsidTr="00354C35">
              <w:trPr>
                <w:trHeight w:val="126"/>
              </w:trPr>
              <w:tc>
                <w:tcPr>
                  <w:tcW w:w="336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E29B9C7" w14:textId="67533303" w:rsidR="00354C35" w:rsidRDefault="00354C35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1C8F73C" w14:textId="77777777" w:rsidR="00354C35" w:rsidRDefault="00354C35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5C1A106" w14:textId="77777777" w:rsidR="00354C35" w:rsidRDefault="00354C35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04B300F" w14:textId="77777777" w:rsidR="00354C35" w:rsidRDefault="00354C35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F7F70DD" w14:textId="77777777" w:rsidR="00354C35" w:rsidRDefault="00354C35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71997B7" w14:textId="77777777" w:rsidR="00354C35" w:rsidRDefault="00354C35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4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3BDE219F" w14:textId="77777777" w:rsidR="00354C35" w:rsidRDefault="00354C35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14:paraId="428FE56F" w14:textId="77777777" w:rsidR="00713EFF" w:rsidRPr="00065888" w:rsidRDefault="00713EFF" w:rsidP="002D1520">
            <w:pPr>
              <w:rPr>
                <w:sz w:val="2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2561A705" w14:textId="77777777" w:rsidR="00713EFF" w:rsidRDefault="00713EFF" w:rsidP="002D1520"/>
        </w:tc>
        <w:tc>
          <w:tcPr>
            <w:tcW w:w="2658" w:type="dxa"/>
            <w:tcBorders>
              <w:right w:val="nil"/>
            </w:tcBorders>
            <w:tcMar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Y="1"/>
              <w:tblOverlap w:val="never"/>
              <w:tblW w:w="2319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31"/>
              <w:gridCol w:w="329"/>
              <w:gridCol w:w="331"/>
              <w:gridCol w:w="329"/>
              <w:gridCol w:w="331"/>
              <w:gridCol w:w="329"/>
              <w:gridCol w:w="339"/>
            </w:tblGrid>
            <w:tr w:rsidR="002A1342" w:rsidRPr="00D079B0" w14:paraId="2C711727" w14:textId="77777777" w:rsidTr="002A1342">
              <w:trPr>
                <w:trHeight w:val="272"/>
              </w:trPr>
              <w:tc>
                <w:tcPr>
                  <w:tcW w:w="2319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7030A0"/>
                  <w:tcMar>
                    <w:top w:w="0" w:type="dxa"/>
                  </w:tcMar>
                  <w:vAlign w:val="center"/>
                </w:tcPr>
                <w:p w14:paraId="6F305671" w14:textId="2B9ADEEB" w:rsidR="002A1342" w:rsidRPr="00D079B0" w:rsidRDefault="002A1342" w:rsidP="002A1342">
                  <w:pPr>
                    <w:pStyle w:val="Month"/>
                  </w:pPr>
                  <w:r>
                    <w:t>MAY ‘2</w:t>
                  </w:r>
                  <w:r w:rsidR="00D62880">
                    <w:t>6</w:t>
                  </w:r>
                </w:p>
              </w:tc>
            </w:tr>
            <w:tr w:rsidR="002A1342" w:rsidRPr="00D079B0" w14:paraId="66F903C2" w14:textId="77777777" w:rsidTr="002A1342">
              <w:trPr>
                <w:trHeight w:hRule="exact" w:val="227"/>
              </w:trPr>
              <w:tc>
                <w:tcPr>
                  <w:tcW w:w="331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0991EE71" w14:textId="77777777" w:rsidR="002A1342" w:rsidRPr="00D079B0" w:rsidRDefault="002A1342" w:rsidP="002A1342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2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3E750C2A" w14:textId="77777777" w:rsidR="002A1342" w:rsidRPr="00D079B0" w:rsidRDefault="002A1342" w:rsidP="002A1342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31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2B607A0E" w14:textId="77777777" w:rsidR="002A1342" w:rsidRPr="00D079B0" w:rsidRDefault="002A1342" w:rsidP="002A1342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2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2F3739E9" w14:textId="77777777" w:rsidR="002A1342" w:rsidRPr="00D079B0" w:rsidRDefault="002A1342" w:rsidP="002A1342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31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74B57CC7" w14:textId="77777777" w:rsidR="002A1342" w:rsidRPr="00D079B0" w:rsidRDefault="002A1342" w:rsidP="002A1342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2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7180D607" w14:textId="77777777" w:rsidR="002A1342" w:rsidRPr="00D079B0" w:rsidRDefault="002A1342" w:rsidP="002A1342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39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769FAE92" w14:textId="77777777" w:rsidR="002A1342" w:rsidRPr="00D079B0" w:rsidRDefault="002A1342" w:rsidP="002A1342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2A1342" w:rsidRPr="00D079B0" w14:paraId="105F81B8" w14:textId="77777777" w:rsidTr="002A1342">
              <w:trPr>
                <w:trHeight w:val="227"/>
              </w:trPr>
              <w:tc>
                <w:tcPr>
                  <w:tcW w:w="331" w:type="dxa"/>
                  <w:tcBorders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A1218E4" w14:textId="77777777" w:rsidR="002A1342" w:rsidRPr="00D079B0" w:rsidRDefault="002A1342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351E6DB" w14:textId="77777777" w:rsidR="002A1342" w:rsidRPr="00D079B0" w:rsidRDefault="002A1342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1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8121523" w14:textId="77777777" w:rsidR="002A1342" w:rsidRPr="00D079B0" w:rsidRDefault="002A1342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8C18E53" w14:textId="06D92149" w:rsidR="002A1342" w:rsidRPr="00D079B0" w:rsidRDefault="002A1342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1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47DB8E2" w14:textId="1355F128" w:rsidR="002A1342" w:rsidRPr="00D079B0" w:rsidRDefault="002A1342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62A6874" w14:textId="2A6B41B7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39" w:type="dxa"/>
                  <w:tcBorders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03F60662" w14:textId="6D6BC851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</w:tr>
            <w:tr w:rsidR="002A1342" w:rsidRPr="00D079B0" w14:paraId="361DDD73" w14:textId="77777777" w:rsidTr="00166824"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B003873" w14:textId="5DD5A9E1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2826DFE" w14:textId="675F2ED2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0C2776D" w14:textId="53EB1367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F6C5562" w14:textId="464A7473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FFFF" w:themeFill="background1"/>
                  <w:vAlign w:val="center"/>
                </w:tcPr>
                <w:p w14:paraId="6A1460B3" w14:textId="1E9447BB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FF00"/>
                  <w:vAlign w:val="center"/>
                </w:tcPr>
                <w:p w14:paraId="2ACE9389" w14:textId="7A062CDD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51FEC6CF" w14:textId="02479A94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</w:tr>
            <w:tr w:rsidR="002A1342" w:rsidRPr="00D079B0" w14:paraId="78545DEA" w14:textId="77777777" w:rsidTr="003B5A79"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2C54DFC" w14:textId="138046BB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64D81C8" w14:textId="1940A75E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678A933" w14:textId="535755B2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0DFFF7AD" w14:textId="65D0D50F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FCD5BED" w14:textId="3E396866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44C4FC9" w14:textId="3CD4D9A8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2E9DD72B" w14:textId="17A082D7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</w:tr>
            <w:tr w:rsidR="002A1342" w:rsidRPr="00D079B0" w14:paraId="613A6FD5" w14:textId="77777777" w:rsidTr="00A12CED"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7A3DD48" w14:textId="005B9919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46CF5FD" w14:textId="288D5695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325B4CB" w14:textId="070EB9C7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89586F7" w14:textId="0E3DA170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B67ACEA" w14:textId="6E509E40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3615828" w14:textId="76E2BEAC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787FFDD9" w14:textId="31B243E9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</w:tr>
            <w:tr w:rsidR="002A1342" w:rsidRPr="00D079B0" w14:paraId="53289F86" w14:textId="77777777" w:rsidTr="00A12CED"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9E11DEA" w14:textId="6D1A048D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24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6C45642F" w14:textId="7F1E5FEA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3D215889" w14:textId="5CAD5A12" w:rsidR="002A1342" w:rsidRPr="006819D2" w:rsidRDefault="00877C19" w:rsidP="002A1342">
                  <w:pPr>
                    <w:pStyle w:val="Dates"/>
                    <w:framePr w:hSpace="0" w:wrap="auto" w:vAnchor="margin" w:hAnchor="text" w:xAlign="left" w:yAlign="inline"/>
                    <w:rPr>
                      <w:color w:val="00B0F0"/>
                    </w:rPr>
                  </w:pPr>
                  <w:r>
                    <w:t>26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34E442E" w14:textId="3BE813B3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C9A6C55" w14:textId="42579BAF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B3AC7A1" w14:textId="43918047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590941A8" w14:textId="177182E4" w:rsidR="002A1342" w:rsidRPr="00D079B0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</w:tr>
            <w:tr w:rsidR="00877C19" w:rsidRPr="00D079B0" w14:paraId="0E498F28" w14:textId="77777777" w:rsidTr="00877C19"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653D01A" w14:textId="3705BA4A" w:rsidR="00877C19" w:rsidRDefault="00877C19" w:rsidP="002A1342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31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86324E0" w14:textId="77777777" w:rsidR="00877C19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E8A7E63" w14:textId="77777777" w:rsidR="00877C19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21F9414" w14:textId="77777777" w:rsidR="00877C19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0807D56" w14:textId="77777777" w:rsidR="00877C19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C551D50" w14:textId="77777777" w:rsidR="00877C19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7852746E" w14:textId="77777777" w:rsidR="00877C19" w:rsidRDefault="00877C19" w:rsidP="002A1342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14:paraId="36DFF022" w14:textId="325C47FA" w:rsidR="00713EFF" w:rsidRPr="00065888" w:rsidRDefault="00713EFF" w:rsidP="002D1520">
            <w:pPr>
              <w:rPr>
                <w:sz w:val="10"/>
              </w:rPr>
            </w:pPr>
          </w:p>
        </w:tc>
        <w:tc>
          <w:tcPr>
            <w:tcW w:w="2658" w:type="dxa"/>
            <w:tcBorders>
              <w:left w:val="nil"/>
            </w:tcBorders>
            <w:tcMar>
              <w:left w:w="72" w:type="dxa"/>
              <w:bottom w:w="115" w:type="dxa"/>
              <w:right w:w="72" w:type="dxa"/>
            </w:tcMar>
            <w:vAlign w:val="center"/>
          </w:tcPr>
          <w:p w14:paraId="480C2796" w14:textId="64FC9502" w:rsidR="00713EFF" w:rsidRDefault="00970D4D" w:rsidP="002D1520">
            <w:pPr>
              <w:pStyle w:val="CalendarInformation"/>
              <w:framePr w:hSpace="0" w:wrap="auto" w:vAnchor="margin" w:hAnchor="text" w:xAlign="left" w:yAlign="inline"/>
              <w:tabs>
                <w:tab w:val="left" w:pos="228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599" behindDoc="0" locked="0" layoutInCell="1" allowOverlap="1" wp14:anchorId="02CCAB32" wp14:editId="4EF0EA7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21590</wp:posOffset>
                      </wp:positionV>
                      <wp:extent cx="1504950" cy="121920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F46347" w14:textId="0C23C6FB" w:rsidR="00877C19" w:rsidRPr="00B127F9" w:rsidRDefault="00DB4B97" w:rsidP="008B0C6D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</w:t>
                                  </w:r>
                                  <w:r w:rsidR="00877C19" w:rsidRPr="00B127F9">
                                    <w:rPr>
                                      <w:sz w:val="16"/>
                                    </w:rPr>
                                    <w:t xml:space="preserve"> – Muffins w/ Mom</w:t>
                                  </w:r>
                                </w:p>
                                <w:p w14:paraId="045CBC5B" w14:textId="3139AD3E" w:rsidR="00877C19" w:rsidRDefault="00877C19" w:rsidP="00647589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     </w:t>
                                  </w:r>
                                </w:p>
                                <w:p w14:paraId="33DA6345" w14:textId="05D28D67" w:rsidR="00877C19" w:rsidRDefault="00877C19" w:rsidP="00AB473F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 w:rsidR="003B5A79">
                                    <w:rPr>
                                      <w:sz w:val="16"/>
                                    </w:rPr>
                                    <w:t>3</w:t>
                                  </w:r>
                                  <w:r w:rsidRPr="00B127F9">
                                    <w:rPr>
                                      <w:sz w:val="16"/>
                                    </w:rPr>
                                    <w:t xml:space="preserve"> – PreK Graduation</w:t>
                                  </w:r>
                                </w:p>
                                <w:p w14:paraId="0C51A959" w14:textId="77777777" w:rsidR="00877C19" w:rsidRDefault="00877C19" w:rsidP="00647589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5EF5DFA" w14:textId="0710EEC2" w:rsidR="00877C19" w:rsidRDefault="00877C19" w:rsidP="00283B69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2</w:t>
                                  </w:r>
                                  <w:r w:rsidR="003B5A79">
                                    <w:rPr>
                                      <w:color w:val="FF0000"/>
                                      <w:sz w:val="16"/>
                                    </w:rPr>
                                    <w:t>5</w:t>
                                  </w:r>
                                  <w:r w:rsidRPr="006819D2">
                                    <w:rPr>
                                      <w:color w:val="FF0000"/>
                                      <w:sz w:val="16"/>
                                    </w:rPr>
                                    <w:t xml:space="preserve"> – WCDC Closed</w:t>
                                  </w:r>
                                </w:p>
                                <w:p w14:paraId="25A31659" w14:textId="77777777" w:rsidR="00877C19" w:rsidRDefault="00877C19" w:rsidP="00283B69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  <w:p w14:paraId="2167C952" w14:textId="4D1AF49A" w:rsidR="00877C19" w:rsidRPr="00B127F9" w:rsidRDefault="00877C19" w:rsidP="00012F0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 w:rsidR="003B5A79">
                                    <w:rPr>
                                      <w:sz w:val="16"/>
                                    </w:rPr>
                                    <w:t>6</w:t>
                                  </w:r>
                                  <w:r w:rsidRPr="00B127F9">
                                    <w:rPr>
                                      <w:sz w:val="16"/>
                                    </w:rPr>
                                    <w:t xml:space="preserve"> – Summer Begins</w:t>
                                  </w:r>
                                </w:p>
                                <w:p w14:paraId="66C151B0" w14:textId="77777777" w:rsidR="00877C19" w:rsidRPr="006819D2" w:rsidRDefault="00877C19" w:rsidP="00283B69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  <w:p w14:paraId="7F7BC6CC" w14:textId="2F6FDAA6" w:rsidR="00877C19" w:rsidRPr="00283B69" w:rsidRDefault="00877C19" w:rsidP="00283B6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CAB32" id="Text Box 11" o:spid="_x0000_s1034" type="#_x0000_t202" style="position:absolute;margin-left:6.25pt;margin-top:1.7pt;width:118.5pt;height:96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" fillcolor="white [3201]" stroked="f" strokeweight=".5pt">
                      <v:textbox>
                        <w:txbxContent>
                          <w:p w14:paraId="10F46347" w14:textId="0C23C6FB" w:rsidR="00877C19" w:rsidRPr="00B127F9" w:rsidRDefault="00DB4B97" w:rsidP="008B0C6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</w:t>
                            </w:r>
                            <w:r w:rsidR="00877C19" w:rsidRPr="00B127F9">
                              <w:rPr>
                                <w:sz w:val="16"/>
                              </w:rPr>
                              <w:t xml:space="preserve"> – Muffins w/ Mom</w:t>
                            </w:r>
                          </w:p>
                          <w:p w14:paraId="045CBC5B" w14:textId="3139AD3E" w:rsidR="00877C19" w:rsidRDefault="00877C19" w:rsidP="0064758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</w:t>
                            </w:r>
                          </w:p>
                          <w:p w14:paraId="33DA6345" w14:textId="05D28D67" w:rsidR="00877C19" w:rsidRDefault="00877C19" w:rsidP="00AB473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 w:rsidR="003B5A79">
                              <w:rPr>
                                <w:sz w:val="16"/>
                              </w:rPr>
                              <w:t>3</w:t>
                            </w:r>
                            <w:r w:rsidRPr="00B127F9">
                              <w:rPr>
                                <w:sz w:val="16"/>
                              </w:rPr>
                              <w:t xml:space="preserve"> – PreK Graduation</w:t>
                            </w:r>
                          </w:p>
                          <w:p w14:paraId="0C51A959" w14:textId="77777777" w:rsidR="00877C19" w:rsidRDefault="00877C19" w:rsidP="0064758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5EF5DFA" w14:textId="0710EEC2" w:rsidR="00877C19" w:rsidRDefault="00877C19" w:rsidP="00283B69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2</w:t>
                            </w:r>
                            <w:r w:rsidR="003B5A79">
                              <w:rPr>
                                <w:color w:val="FF0000"/>
                                <w:sz w:val="16"/>
                              </w:rPr>
                              <w:t>5</w:t>
                            </w:r>
                            <w:r w:rsidRPr="006819D2">
                              <w:rPr>
                                <w:color w:val="FF0000"/>
                                <w:sz w:val="16"/>
                              </w:rPr>
                              <w:t xml:space="preserve"> – WCDC Closed</w:t>
                            </w:r>
                          </w:p>
                          <w:p w14:paraId="25A31659" w14:textId="77777777" w:rsidR="00877C19" w:rsidRDefault="00877C19" w:rsidP="00283B69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2167C952" w14:textId="4D1AF49A" w:rsidR="00877C19" w:rsidRPr="00B127F9" w:rsidRDefault="00877C19" w:rsidP="00012F0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="003B5A79">
                              <w:rPr>
                                <w:sz w:val="16"/>
                              </w:rPr>
                              <w:t>6</w:t>
                            </w:r>
                            <w:r w:rsidRPr="00B127F9">
                              <w:rPr>
                                <w:sz w:val="16"/>
                              </w:rPr>
                              <w:t xml:space="preserve"> – Summer Begins</w:t>
                            </w:r>
                          </w:p>
                          <w:p w14:paraId="66C151B0" w14:textId="77777777" w:rsidR="00877C19" w:rsidRPr="006819D2" w:rsidRDefault="00877C19" w:rsidP="00283B69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7F7BC6CC" w14:textId="2F6FDAA6" w:rsidR="00877C19" w:rsidRPr="00283B69" w:rsidRDefault="00877C19" w:rsidP="00283B6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3EFF">
              <w:rPr>
                <w:rStyle w:val="CalendarInformationBoldChar"/>
                <w:b w:val="0"/>
              </w:rPr>
              <w:t xml:space="preserve">  </w:t>
            </w:r>
            <w:r w:rsidR="00713EFF">
              <w:rPr>
                <w:rFonts w:ascii="Trebuchet MS" w:hAnsi="Trebuchet MS"/>
              </w:rPr>
              <w:t xml:space="preserve">             </w:t>
            </w:r>
          </w:p>
        </w:tc>
      </w:tr>
      <w:tr w:rsidR="00713EFF" w14:paraId="0F64BCE4" w14:textId="77777777" w:rsidTr="006F2083">
        <w:trPr>
          <w:trHeight w:hRule="exact" w:val="64"/>
        </w:trPr>
        <w:tc>
          <w:tcPr>
            <w:tcW w:w="2657" w:type="dxa"/>
            <w:tcBorders>
              <w:left w:val="nil"/>
              <w:bottom w:val="single" w:sz="4" w:space="0" w:color="9EADD6"/>
              <w:right w:val="nil"/>
            </w:tcBorders>
            <w:vAlign w:val="center"/>
          </w:tcPr>
          <w:p w14:paraId="57F65A79" w14:textId="6EAB0BDE" w:rsidR="00713EFF" w:rsidRPr="000A1648" w:rsidRDefault="00713EFF" w:rsidP="002D1520"/>
        </w:tc>
        <w:tc>
          <w:tcPr>
            <w:tcW w:w="2658" w:type="dxa"/>
            <w:tcBorders>
              <w:left w:val="nil"/>
              <w:right w:val="nil"/>
            </w:tcBorders>
            <w:tcMar>
              <w:top w:w="86" w:type="dxa"/>
              <w:left w:w="115" w:type="dxa"/>
              <w:right w:w="115" w:type="dxa"/>
            </w:tcMar>
            <w:vAlign w:val="center"/>
          </w:tcPr>
          <w:p w14:paraId="20F9BD29" w14:textId="77777777" w:rsidR="00713EFF" w:rsidRDefault="00713EFF" w:rsidP="002D1520">
            <w:pPr>
              <w:pStyle w:val="Month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A8245" w14:textId="77777777" w:rsidR="00713EFF" w:rsidRDefault="00713EFF" w:rsidP="002D1520"/>
        </w:tc>
        <w:tc>
          <w:tcPr>
            <w:tcW w:w="2658" w:type="dxa"/>
            <w:tcBorders>
              <w:left w:val="nil"/>
              <w:right w:val="nil"/>
            </w:tcBorders>
            <w:tcMar>
              <w:top w:w="86" w:type="dxa"/>
              <w:left w:w="115" w:type="dxa"/>
              <w:right w:w="115" w:type="dxa"/>
            </w:tcMar>
            <w:vAlign w:val="center"/>
          </w:tcPr>
          <w:p w14:paraId="04C469A3" w14:textId="77777777" w:rsidR="00713EFF" w:rsidRDefault="00713EFF" w:rsidP="002D1520">
            <w:pPr>
              <w:pStyle w:val="Month"/>
            </w:pPr>
          </w:p>
        </w:tc>
        <w:tc>
          <w:tcPr>
            <w:tcW w:w="2658" w:type="dxa"/>
            <w:tcBorders>
              <w:left w:val="nil"/>
              <w:bottom w:val="single" w:sz="4" w:space="0" w:color="9EADD6"/>
              <w:right w:val="nil"/>
            </w:tcBorders>
            <w:vAlign w:val="center"/>
          </w:tcPr>
          <w:p w14:paraId="7E153A26" w14:textId="77777777" w:rsidR="00713EFF" w:rsidRDefault="00713EFF" w:rsidP="002D1520"/>
        </w:tc>
      </w:tr>
      <w:tr w:rsidR="00713EFF" w14:paraId="6135C9A4" w14:textId="77777777" w:rsidTr="00877C19">
        <w:trPr>
          <w:trHeight w:val="1863"/>
        </w:trPr>
        <w:tc>
          <w:tcPr>
            <w:tcW w:w="2657" w:type="dxa"/>
            <w:tcBorders>
              <w:right w:val="nil"/>
            </w:tcBorders>
            <w:tcMar>
              <w:bottom w:w="115" w:type="dxa"/>
            </w:tcMar>
            <w:vAlign w:val="center"/>
          </w:tcPr>
          <w:p w14:paraId="26AF3EB0" w14:textId="6C5312D7" w:rsidR="00713EFF" w:rsidRPr="000A1648" w:rsidRDefault="006D4C17" w:rsidP="002D1520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85F74E" wp14:editId="79F67A24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-65405</wp:posOffset>
                      </wp:positionV>
                      <wp:extent cx="1607820" cy="122110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7820" cy="1221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6EDA47" w14:textId="77777777" w:rsidR="00877C19" w:rsidRDefault="00877C19" w:rsidP="00283B6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6219489" w14:textId="2920674E" w:rsidR="00877C19" w:rsidRPr="00B127F9" w:rsidRDefault="00877C19" w:rsidP="00283B6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5650AA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B127F9">
                                    <w:rPr>
                                      <w:sz w:val="16"/>
                                      <w:szCs w:val="16"/>
                                    </w:rPr>
                                    <w:t xml:space="preserve"> – WCDC Family</w:t>
                                  </w:r>
                                </w:p>
                                <w:p w14:paraId="214BFF19" w14:textId="77777777" w:rsidR="00877C19" w:rsidRPr="00B127F9" w:rsidRDefault="00877C19" w:rsidP="00283B6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27F9">
                                    <w:rPr>
                                      <w:sz w:val="16"/>
                                      <w:szCs w:val="16"/>
                                    </w:rPr>
                                    <w:t xml:space="preserve">      Christmas Party</w:t>
                                  </w:r>
                                </w:p>
                                <w:p w14:paraId="7B8625D0" w14:textId="77777777" w:rsidR="00877C19" w:rsidRPr="00B127F9" w:rsidRDefault="00877C19" w:rsidP="00283B69">
                                  <w:pPr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B127F9">
                                    <w:rPr>
                                      <w:sz w:val="12"/>
                                      <w:szCs w:val="16"/>
                                    </w:rPr>
                                    <w:t xml:space="preserve">      *</w:t>
                                  </w:r>
                                  <w:proofErr w:type="gramStart"/>
                                  <w:r w:rsidRPr="00B127F9">
                                    <w:rPr>
                                      <w:sz w:val="12"/>
                                      <w:szCs w:val="16"/>
                                    </w:rPr>
                                    <w:t>date</w:t>
                                  </w:r>
                                  <w:proofErr w:type="gramEnd"/>
                                  <w:r w:rsidRPr="00B127F9">
                                    <w:rPr>
                                      <w:sz w:val="12"/>
                                      <w:szCs w:val="16"/>
                                    </w:rPr>
                                    <w:t xml:space="preserve"> subject to change</w:t>
                                  </w:r>
                                </w:p>
                                <w:p w14:paraId="6465A48E" w14:textId="77777777" w:rsidR="00877C19" w:rsidRPr="00B127F9" w:rsidRDefault="00877C19" w:rsidP="00283B6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A66CF80" w14:textId="224F8690" w:rsidR="00877C19" w:rsidRPr="00B127F9" w:rsidRDefault="00877C19" w:rsidP="00314D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5650AA"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B127F9">
                                    <w:rPr>
                                      <w:sz w:val="16"/>
                                      <w:szCs w:val="16"/>
                                    </w:rPr>
                                    <w:t xml:space="preserve"> – Christmas Party</w:t>
                                  </w:r>
                                </w:p>
                                <w:p w14:paraId="45333B44" w14:textId="77777777" w:rsidR="00877C19" w:rsidRPr="00B127F9" w:rsidRDefault="00877C19" w:rsidP="00283B6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8811832" w14:textId="7532B8BE" w:rsidR="00877C19" w:rsidRPr="006819D2" w:rsidRDefault="00877C19" w:rsidP="00D05D01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24, 25 &amp; 26</w:t>
                                  </w:r>
                                  <w:r w:rsidRPr="006819D2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– WCDC Closed</w:t>
                                  </w:r>
                                </w:p>
                                <w:p w14:paraId="097C4E93" w14:textId="77777777" w:rsidR="00877C19" w:rsidRPr="006819D2" w:rsidRDefault="00877C19" w:rsidP="00D05D01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B8A1759" w14:textId="26BEFF87" w:rsidR="00877C19" w:rsidRPr="006819D2" w:rsidRDefault="00877C19" w:rsidP="00D05D01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6819D2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117C883A" w14:textId="77777777" w:rsidR="00877C19" w:rsidRDefault="00877C19" w:rsidP="00D05D0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182D1B7" w14:textId="77777777" w:rsidR="00877C19" w:rsidRDefault="00877C19" w:rsidP="00D05D0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87FF54C" w14:textId="77777777" w:rsidR="00877C19" w:rsidRDefault="00877C19" w:rsidP="00283B6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FF20C19" w14:textId="77777777" w:rsidR="00877C19" w:rsidRDefault="00877C19" w:rsidP="00283B6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3C6EA5A" w14:textId="77777777" w:rsidR="00877C19" w:rsidRDefault="00877C19" w:rsidP="00283B69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24-26 – WCDC Closed</w:t>
                                  </w:r>
                                </w:p>
                                <w:p w14:paraId="311985A4" w14:textId="77777777" w:rsidR="00877C19" w:rsidRDefault="00877C19" w:rsidP="00283B6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B28C3AA" w14:textId="77777777" w:rsidR="00877C19" w:rsidRPr="00283B69" w:rsidRDefault="00877C19" w:rsidP="005172CE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5F74E" id="Text Box 7" o:spid="_x0000_s1035" type="#_x0000_t202" style="position:absolute;margin-left:-2.15pt;margin-top:-5.15pt;width:126.6pt;height:9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" fillcolor="white [3201]" stroked="f" strokeweight=".5pt">
                      <v:textbox>
                        <w:txbxContent>
                          <w:p w14:paraId="0A6EDA47" w14:textId="77777777" w:rsidR="00877C19" w:rsidRDefault="00877C19" w:rsidP="00283B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6219489" w14:textId="2920674E" w:rsidR="00877C19" w:rsidRPr="00B127F9" w:rsidRDefault="00877C19" w:rsidP="00283B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5650A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B127F9">
                              <w:rPr>
                                <w:sz w:val="16"/>
                                <w:szCs w:val="16"/>
                              </w:rPr>
                              <w:t xml:space="preserve"> – WCDC Family</w:t>
                            </w:r>
                          </w:p>
                          <w:p w14:paraId="214BFF19" w14:textId="77777777" w:rsidR="00877C19" w:rsidRPr="00B127F9" w:rsidRDefault="00877C19" w:rsidP="00283B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27F9">
                              <w:rPr>
                                <w:sz w:val="16"/>
                                <w:szCs w:val="16"/>
                              </w:rPr>
                              <w:t xml:space="preserve">      Christmas Party</w:t>
                            </w:r>
                          </w:p>
                          <w:p w14:paraId="7B8625D0" w14:textId="77777777" w:rsidR="00877C19" w:rsidRPr="00B127F9" w:rsidRDefault="00877C19" w:rsidP="00283B69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  <w:r w:rsidRPr="00B127F9">
                              <w:rPr>
                                <w:sz w:val="12"/>
                                <w:szCs w:val="16"/>
                              </w:rPr>
                              <w:t xml:space="preserve">      *</w:t>
                            </w:r>
                            <w:proofErr w:type="gramStart"/>
                            <w:r w:rsidRPr="00B127F9">
                              <w:rPr>
                                <w:sz w:val="12"/>
                                <w:szCs w:val="16"/>
                              </w:rPr>
                              <w:t>date</w:t>
                            </w:r>
                            <w:proofErr w:type="gramEnd"/>
                            <w:r w:rsidRPr="00B127F9">
                              <w:rPr>
                                <w:sz w:val="12"/>
                                <w:szCs w:val="16"/>
                              </w:rPr>
                              <w:t xml:space="preserve"> subject to change</w:t>
                            </w:r>
                          </w:p>
                          <w:p w14:paraId="6465A48E" w14:textId="77777777" w:rsidR="00877C19" w:rsidRPr="00B127F9" w:rsidRDefault="00877C19" w:rsidP="00283B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A66CF80" w14:textId="224F8690" w:rsidR="00877C19" w:rsidRPr="00B127F9" w:rsidRDefault="00877C19" w:rsidP="00314D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5650AA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Pr="00B127F9">
                              <w:rPr>
                                <w:sz w:val="16"/>
                                <w:szCs w:val="16"/>
                              </w:rPr>
                              <w:t xml:space="preserve"> – Christmas Party</w:t>
                            </w:r>
                          </w:p>
                          <w:p w14:paraId="45333B44" w14:textId="77777777" w:rsidR="00877C19" w:rsidRPr="00B127F9" w:rsidRDefault="00877C19" w:rsidP="00283B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811832" w14:textId="7532B8BE" w:rsidR="00877C19" w:rsidRPr="006819D2" w:rsidRDefault="00877C19" w:rsidP="00D05D01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24, 25 &amp; 26</w:t>
                            </w:r>
                            <w:r w:rsidRPr="006819D2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– WCDC Closed</w:t>
                            </w:r>
                          </w:p>
                          <w:p w14:paraId="097C4E93" w14:textId="77777777" w:rsidR="00877C19" w:rsidRPr="006819D2" w:rsidRDefault="00877C19" w:rsidP="00D05D01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B8A1759" w14:textId="26BEFF87" w:rsidR="00877C19" w:rsidRPr="006819D2" w:rsidRDefault="00877C19" w:rsidP="00D05D01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819D2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17C883A" w14:textId="77777777" w:rsidR="00877C19" w:rsidRDefault="00877C19" w:rsidP="00D05D0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182D1B7" w14:textId="77777777" w:rsidR="00877C19" w:rsidRDefault="00877C19" w:rsidP="00D05D0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87FF54C" w14:textId="77777777" w:rsidR="00877C19" w:rsidRDefault="00877C19" w:rsidP="00283B69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FF20C19" w14:textId="77777777" w:rsidR="00877C19" w:rsidRDefault="00877C19" w:rsidP="00283B69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3C6EA5A" w14:textId="77777777" w:rsidR="00877C19" w:rsidRDefault="00877C19" w:rsidP="00283B6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24-26 – WCDC Closed</w:t>
                            </w:r>
                          </w:p>
                          <w:p w14:paraId="311985A4" w14:textId="77777777" w:rsidR="00877C19" w:rsidRDefault="00877C19" w:rsidP="00283B69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B28C3AA" w14:textId="77777777" w:rsidR="00877C19" w:rsidRPr="00283B69" w:rsidRDefault="00877C19" w:rsidP="005172C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58" w:type="dxa"/>
            <w:tcBorders>
              <w:left w:val="nil"/>
            </w:tcBorders>
            <w:tcMar>
              <w:bottom w:w="115" w:type="dxa"/>
            </w:tcMar>
          </w:tcPr>
          <w:tbl>
            <w:tblPr>
              <w:tblpPr w:leftFromText="180" w:rightFromText="180" w:vertAnchor="page" w:horzAnchor="margin" w:tblpY="1"/>
              <w:tblOverlap w:val="never"/>
              <w:tblW w:w="2319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31"/>
              <w:gridCol w:w="329"/>
              <w:gridCol w:w="331"/>
              <w:gridCol w:w="329"/>
              <w:gridCol w:w="331"/>
              <w:gridCol w:w="329"/>
              <w:gridCol w:w="339"/>
            </w:tblGrid>
            <w:tr w:rsidR="00713EFF" w:rsidRPr="00D079B0" w14:paraId="489ADC60" w14:textId="77777777" w:rsidTr="00A8223F">
              <w:trPr>
                <w:trHeight w:val="272"/>
              </w:trPr>
              <w:tc>
                <w:tcPr>
                  <w:tcW w:w="2319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7030A0"/>
                  <w:tcMar>
                    <w:top w:w="0" w:type="dxa"/>
                  </w:tcMar>
                  <w:vAlign w:val="center"/>
                </w:tcPr>
                <w:p w14:paraId="2C04A0D5" w14:textId="677FE335" w:rsidR="00713EFF" w:rsidRPr="00D079B0" w:rsidRDefault="00656C04" w:rsidP="002D1520">
                  <w:pPr>
                    <w:pStyle w:val="Month"/>
                  </w:pPr>
                  <w:r>
                    <w:t>DECEMBER ‘2</w:t>
                  </w:r>
                  <w:r w:rsidR="00D62880">
                    <w:t>5</w:t>
                  </w:r>
                </w:p>
              </w:tc>
            </w:tr>
            <w:tr w:rsidR="00713EFF" w:rsidRPr="00D079B0" w14:paraId="55895AC6" w14:textId="77777777" w:rsidTr="00A8223F">
              <w:trPr>
                <w:trHeight w:hRule="exact" w:val="227"/>
              </w:trPr>
              <w:tc>
                <w:tcPr>
                  <w:tcW w:w="331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78053646" w14:textId="77777777" w:rsidR="00713EFF" w:rsidRPr="00D079B0" w:rsidRDefault="00713EFF" w:rsidP="002D152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2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7B000EBE" w14:textId="77777777" w:rsidR="00713EFF" w:rsidRPr="00D079B0" w:rsidRDefault="00713EFF" w:rsidP="002D152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31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4C427DD8" w14:textId="77777777" w:rsidR="00713EFF" w:rsidRPr="00D079B0" w:rsidRDefault="00713EFF" w:rsidP="002D152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2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2DE293D2" w14:textId="77777777" w:rsidR="00713EFF" w:rsidRPr="00D079B0" w:rsidRDefault="00713EFF" w:rsidP="002D152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31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684DBCA6" w14:textId="77777777" w:rsidR="00713EFF" w:rsidRPr="00D079B0" w:rsidRDefault="00713EFF" w:rsidP="002D1520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2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094B1296" w14:textId="77777777" w:rsidR="00713EFF" w:rsidRPr="00D079B0" w:rsidRDefault="00713EFF" w:rsidP="002D152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39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2014B5A6" w14:textId="77777777" w:rsidR="00713EFF" w:rsidRPr="00D079B0" w:rsidRDefault="00713EFF" w:rsidP="002D152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713EFF" w:rsidRPr="00D079B0" w14:paraId="21C80D0A" w14:textId="77777777" w:rsidTr="00A8223F">
              <w:trPr>
                <w:trHeight w:val="227"/>
              </w:trPr>
              <w:tc>
                <w:tcPr>
                  <w:tcW w:w="331" w:type="dxa"/>
                  <w:tcBorders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16C43FC" w14:textId="7FB8BA33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178DD2A" w14:textId="70A47DF4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31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4C933BB" w14:textId="7C42A21C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2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5D24B81" w14:textId="1B5BAB86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31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FA7462D" w14:textId="13D7B932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2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F3C1847" w14:textId="4E3264B5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39" w:type="dxa"/>
                  <w:tcBorders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3F7C61FD" w14:textId="1FD5116F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</w:tr>
            <w:tr w:rsidR="00713EFF" w:rsidRPr="00D079B0" w14:paraId="0F04C439" w14:textId="77777777" w:rsidTr="00436C4A"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2A90237" w14:textId="4A710255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8C6B9B0" w14:textId="21B55472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ACEA09A" w14:textId="65190138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3F423F6" w14:textId="4D9F3F42" w:rsidR="00713EFF" w:rsidRPr="00D079B0" w:rsidRDefault="00877C19" w:rsidP="0024207D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10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2814837D" w14:textId="674F6E57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6051433" w14:textId="7F8325BB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7BE4AE6F" w14:textId="5C1B3635" w:rsidR="00713EFF" w:rsidRPr="00D079B0" w:rsidRDefault="00877C19" w:rsidP="00314D8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</w:tr>
            <w:tr w:rsidR="00713EFF" w:rsidRPr="00D079B0" w14:paraId="4C60961D" w14:textId="77777777" w:rsidTr="00436C4A"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4E887C3" w14:textId="647DD443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7AD2181" w14:textId="2366939C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7EB074A" w14:textId="2E703DB7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E8368EA" w14:textId="32F85336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FF00"/>
                  <w:vAlign w:val="center"/>
                </w:tcPr>
                <w:p w14:paraId="225CBA58" w14:textId="7BC22D71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A657392" w14:textId="7C757A31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010F8B53" w14:textId="34BBEF07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</w:tr>
            <w:tr w:rsidR="00713EFF" w:rsidRPr="00D079B0" w14:paraId="33CED313" w14:textId="77777777" w:rsidTr="00877C19"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06BC1C3" w14:textId="2AEDA810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0F51202" w14:textId="4288F717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4C0AB19" w14:textId="0571518D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23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2E70A5CA" w14:textId="008FC27A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329509B4" w14:textId="691B81D0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1AA217A2" w14:textId="7EF2F7B7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57716224" w14:textId="7755D3DA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</w:tr>
            <w:tr w:rsidR="00713EFF" w:rsidRPr="00D079B0" w14:paraId="7C8C73FC" w14:textId="77777777" w:rsidTr="00104EF2">
              <w:trPr>
                <w:trHeight w:val="244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0844B22" w14:textId="23C12264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FFFF" w:themeFill="background1"/>
                  <w:vAlign w:val="center"/>
                </w:tcPr>
                <w:p w14:paraId="0E4318EB" w14:textId="6CC09467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FFFF" w:themeFill="background1"/>
                  <w:vAlign w:val="center"/>
                </w:tcPr>
                <w:p w14:paraId="3F1FA060" w14:textId="081DC44F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B5854C6" w14:textId="028D9280" w:rsidR="00713EFF" w:rsidRPr="00D05A97" w:rsidRDefault="00877C19" w:rsidP="00A8223F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31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6B8F7DC" w14:textId="49373DDE" w:rsidR="00713EFF" w:rsidRPr="00713EFF" w:rsidRDefault="00713EFF" w:rsidP="002D1520">
                  <w:pPr>
                    <w:pStyle w:val="Dates"/>
                    <w:framePr w:hSpace="0" w:wrap="auto" w:vAnchor="margin" w:hAnchor="text" w:xAlign="left" w:yAlign="inline"/>
                    <w:rPr>
                      <w:color w:val="000000" w:themeColor="text1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1099B26" w14:textId="674D3E92" w:rsidR="00713EFF" w:rsidRPr="00653E51" w:rsidRDefault="00713EFF" w:rsidP="002D1520">
                  <w:pPr>
                    <w:pStyle w:val="Dates"/>
                    <w:framePr w:hSpace="0" w:wrap="auto" w:vAnchor="margin" w:hAnchor="text" w:xAlign="left" w:yAlign="inline"/>
                    <w:rPr>
                      <w:color w:val="FF0000"/>
                    </w:rPr>
                  </w:pP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2891CDAF" w14:textId="19664779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14:paraId="3A457173" w14:textId="4F9A08DF" w:rsidR="006F2083" w:rsidRDefault="006F2083" w:rsidP="002D1520">
            <w:pPr>
              <w:rPr>
                <w:sz w:val="2"/>
              </w:rPr>
            </w:pPr>
          </w:p>
          <w:p w14:paraId="623155E8" w14:textId="77777777" w:rsidR="006F2083" w:rsidRPr="006F2083" w:rsidRDefault="006F2083" w:rsidP="006F2083">
            <w:pPr>
              <w:rPr>
                <w:sz w:val="2"/>
              </w:rPr>
            </w:pPr>
          </w:p>
          <w:p w14:paraId="104897D6" w14:textId="4BF5B1AD" w:rsidR="00713EFF" w:rsidRPr="006F2083" w:rsidRDefault="00713EFF" w:rsidP="006F2083">
            <w:pPr>
              <w:rPr>
                <w:sz w:val="2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51E2850" w14:textId="77777777" w:rsidR="00713EFF" w:rsidRDefault="00713EFF" w:rsidP="002D1520"/>
        </w:tc>
        <w:tc>
          <w:tcPr>
            <w:tcW w:w="2658" w:type="dxa"/>
            <w:tcBorders>
              <w:right w:val="nil"/>
            </w:tcBorders>
            <w:tcMar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Y="1"/>
              <w:tblOverlap w:val="never"/>
              <w:tblW w:w="2319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31"/>
              <w:gridCol w:w="329"/>
              <w:gridCol w:w="331"/>
              <w:gridCol w:w="329"/>
              <w:gridCol w:w="331"/>
              <w:gridCol w:w="329"/>
              <w:gridCol w:w="339"/>
            </w:tblGrid>
            <w:tr w:rsidR="00713EFF" w:rsidRPr="00D079B0" w14:paraId="50D5D09E" w14:textId="77777777" w:rsidTr="001E0023">
              <w:trPr>
                <w:trHeight w:val="353"/>
              </w:trPr>
              <w:tc>
                <w:tcPr>
                  <w:tcW w:w="2319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7030A0"/>
                  <w:tcMar>
                    <w:top w:w="0" w:type="dxa"/>
                  </w:tcMar>
                  <w:vAlign w:val="center"/>
                </w:tcPr>
                <w:p w14:paraId="40FD4F3E" w14:textId="40525080" w:rsidR="00713EFF" w:rsidRPr="00634859" w:rsidRDefault="00713EFF" w:rsidP="002D1520">
                  <w:pPr>
                    <w:pStyle w:val="Month"/>
                  </w:pPr>
                  <w:r w:rsidRPr="00634859">
                    <w:t>JUNE ‘</w:t>
                  </w:r>
                  <w:r w:rsidR="00096C36">
                    <w:t>2</w:t>
                  </w:r>
                  <w:r w:rsidR="00D62880">
                    <w:t>6</w:t>
                  </w:r>
                </w:p>
              </w:tc>
            </w:tr>
            <w:tr w:rsidR="00713EFF" w:rsidRPr="00D079B0" w14:paraId="43E9E41C" w14:textId="77777777" w:rsidTr="00734875">
              <w:trPr>
                <w:trHeight w:hRule="exact" w:val="227"/>
              </w:trPr>
              <w:tc>
                <w:tcPr>
                  <w:tcW w:w="331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35B12819" w14:textId="77777777" w:rsidR="00713EFF" w:rsidRPr="00D079B0" w:rsidRDefault="00713EFF" w:rsidP="002D152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2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685C13BB" w14:textId="77777777" w:rsidR="00713EFF" w:rsidRPr="00D079B0" w:rsidRDefault="00713EFF" w:rsidP="002D152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31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2F6DE62B" w14:textId="77777777" w:rsidR="00713EFF" w:rsidRPr="00D079B0" w:rsidRDefault="00713EFF" w:rsidP="002D152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2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2623D56A" w14:textId="77777777" w:rsidR="00713EFF" w:rsidRPr="00D079B0" w:rsidRDefault="00713EFF" w:rsidP="002D152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31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47BF1C86" w14:textId="77777777" w:rsidR="00713EFF" w:rsidRPr="00D079B0" w:rsidRDefault="00713EFF" w:rsidP="002D1520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2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09B6126E" w14:textId="77777777" w:rsidR="00713EFF" w:rsidRPr="00D079B0" w:rsidRDefault="00713EFF" w:rsidP="002D152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39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28EDBFF5" w14:textId="77777777" w:rsidR="00713EFF" w:rsidRPr="00D079B0" w:rsidRDefault="00713EFF" w:rsidP="002D152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713EFF" w:rsidRPr="00D079B0" w14:paraId="443520A1" w14:textId="77777777" w:rsidTr="00734875">
              <w:trPr>
                <w:trHeight w:val="227"/>
              </w:trPr>
              <w:tc>
                <w:tcPr>
                  <w:tcW w:w="331" w:type="dxa"/>
                  <w:tcBorders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EE0D24C" w14:textId="555E5C1E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1F09C6E" w14:textId="58EA13EF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31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6ADF450" w14:textId="03CE6231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2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A827E6C" w14:textId="6197C6CB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31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B38DB83" w14:textId="524B9B4B" w:rsidR="00713EFF" w:rsidRPr="00D079B0" w:rsidRDefault="00877C19" w:rsidP="002671F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2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F4A081B" w14:textId="1D5EC521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39" w:type="dxa"/>
                  <w:tcBorders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1625D3A5" w14:textId="10BCC675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</w:tr>
            <w:tr w:rsidR="00713EFF" w:rsidRPr="00D079B0" w14:paraId="2E0034C4" w14:textId="77777777" w:rsidTr="00E86887"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531A976" w14:textId="2FED817E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D3F0011" w14:textId="629DA24B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4F24ABE" w14:textId="36084317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FFFF"/>
                  <w:vAlign w:val="center"/>
                </w:tcPr>
                <w:p w14:paraId="2E2A2833" w14:textId="05316ABA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25509D1" w14:textId="2A321116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3664FDF" w14:textId="55B6F30C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7712F9A5" w14:textId="062FA791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</w:tr>
            <w:tr w:rsidR="00713EFF" w:rsidRPr="00D079B0" w14:paraId="1C234F61" w14:textId="77777777" w:rsidTr="00E86887"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8F50690" w14:textId="67A543A8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B09A777" w14:textId="470EDBB7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C6A6250" w14:textId="102CA62E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84A67FD" w14:textId="0C23F070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9840EFB" w14:textId="2F5C7E2E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FF00"/>
                  <w:vAlign w:val="center"/>
                </w:tcPr>
                <w:p w14:paraId="6A3F8441" w14:textId="433F3AF3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21C19FFC" w14:textId="78B54F54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</w:tr>
            <w:tr w:rsidR="00713EFF" w:rsidRPr="00D079B0" w14:paraId="4CEF909E" w14:textId="77777777" w:rsidTr="00734875"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1A904FF" w14:textId="6B965B02" w:rsidR="00713EFF" w:rsidRPr="00D079B0" w:rsidRDefault="00877C19" w:rsidP="002A738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C316C6D" w14:textId="131C9432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F195782" w14:textId="3C051003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A3EDBC2" w14:textId="5CD65B7D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88190E5" w14:textId="280956D7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DA07EEC" w14:textId="35396957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11322CDB" w14:textId="664CB6BF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</w:tr>
            <w:tr w:rsidR="00713EFF" w:rsidRPr="00D079B0" w14:paraId="24263909" w14:textId="77777777" w:rsidTr="00734875">
              <w:trPr>
                <w:trHeight w:val="244"/>
              </w:trPr>
              <w:tc>
                <w:tcPr>
                  <w:tcW w:w="331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D8BED0B" w14:textId="4589DDB0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C118B33" w14:textId="55404466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815F2F3" w14:textId="1D8CCE6E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D1642CC" w14:textId="26605282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1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A0D62E0" w14:textId="584A0D75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E971240" w14:textId="2BF31F3E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04A40A27" w14:textId="290249EB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14:paraId="3FD35EA7" w14:textId="77777777" w:rsidR="00713EFF" w:rsidRPr="006F2083" w:rsidRDefault="00713EFF" w:rsidP="002D1520">
            <w:pPr>
              <w:rPr>
                <w:sz w:val="2"/>
              </w:rPr>
            </w:pPr>
          </w:p>
        </w:tc>
        <w:tc>
          <w:tcPr>
            <w:tcW w:w="2658" w:type="dxa"/>
            <w:tcBorders>
              <w:left w:val="nil"/>
            </w:tcBorders>
            <w:tcMar>
              <w:left w:w="72" w:type="dxa"/>
              <w:bottom w:w="115" w:type="dxa"/>
              <w:right w:w="72" w:type="dxa"/>
            </w:tcMar>
            <w:vAlign w:val="center"/>
          </w:tcPr>
          <w:p w14:paraId="2AE2FDF7" w14:textId="77777777" w:rsidR="00713EFF" w:rsidRDefault="00283B69" w:rsidP="002D1520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F493A1" wp14:editId="1442B18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-34290</wp:posOffset>
                      </wp:positionV>
                      <wp:extent cx="1607820" cy="1211580"/>
                      <wp:effectExtent l="0" t="0" r="0" b="762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7820" cy="1211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B8310B" w14:textId="77777777" w:rsidR="00877C19" w:rsidRDefault="00877C19" w:rsidP="00283B69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D7D023C" w14:textId="7E310F7A" w:rsidR="00877C19" w:rsidRPr="00B127F9" w:rsidRDefault="00877C19" w:rsidP="00283B69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 w:rsidR="00E86887">
                                    <w:rPr>
                                      <w:sz w:val="16"/>
                                    </w:rPr>
                                    <w:t>9</w:t>
                                  </w:r>
                                  <w:r w:rsidRPr="00B127F9">
                                    <w:rPr>
                                      <w:sz w:val="16"/>
                                    </w:rPr>
                                    <w:t xml:space="preserve"> – Donuts w/ 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493A1" id="Text Box 10" o:spid="_x0000_s1036" type="#_x0000_t202" style="position:absolute;margin-left:-2.35pt;margin-top:-2.7pt;width:126.6pt;height:9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" fillcolor="white [3201]" stroked="f" strokeweight=".5pt">
                      <v:textbox>
                        <w:txbxContent>
                          <w:p w14:paraId="79B8310B" w14:textId="77777777" w:rsidR="00877C19" w:rsidRDefault="00877C19" w:rsidP="00283B6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D7D023C" w14:textId="7E310F7A" w:rsidR="00877C19" w:rsidRPr="00B127F9" w:rsidRDefault="00877C19" w:rsidP="00283B6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 w:rsidR="00E86887">
                              <w:rPr>
                                <w:sz w:val="16"/>
                              </w:rPr>
                              <w:t>9</w:t>
                            </w:r>
                            <w:r w:rsidRPr="00B127F9">
                              <w:rPr>
                                <w:sz w:val="16"/>
                              </w:rPr>
                              <w:t xml:space="preserve"> – Donuts w/ Dad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3EFF" w14:paraId="1396D2EA" w14:textId="77777777" w:rsidTr="006F2083">
        <w:trPr>
          <w:trHeight w:hRule="exact" w:val="54"/>
        </w:trPr>
        <w:tc>
          <w:tcPr>
            <w:tcW w:w="2657" w:type="dxa"/>
            <w:tcBorders>
              <w:left w:val="nil"/>
              <w:bottom w:val="single" w:sz="4" w:space="0" w:color="9EADD6"/>
              <w:right w:val="nil"/>
            </w:tcBorders>
            <w:vAlign w:val="center"/>
          </w:tcPr>
          <w:p w14:paraId="67857B68" w14:textId="77777777" w:rsidR="00713EFF" w:rsidRDefault="00283B69" w:rsidP="002D152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13B4A6" wp14:editId="49C3DBFB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88900</wp:posOffset>
                      </wp:positionV>
                      <wp:extent cx="1607820" cy="1076325"/>
                      <wp:effectExtent l="0" t="0" r="0" b="952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782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E52840" w14:textId="77777777" w:rsidR="00877C19" w:rsidRDefault="00877C19" w:rsidP="00314D8E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C0FB4E2" w14:textId="7C238D04" w:rsidR="00877C19" w:rsidRPr="00792AB0" w:rsidRDefault="00877C19" w:rsidP="00314D8E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1</w:t>
                                  </w:r>
                                  <w:r w:rsidRPr="00792AB0">
                                    <w:rPr>
                                      <w:color w:val="FF0000"/>
                                      <w:sz w:val="16"/>
                                    </w:rPr>
                                    <w:t xml:space="preserve"> – WCDC Closed</w:t>
                                  </w:r>
                                </w:p>
                                <w:p w14:paraId="0F89C3FD" w14:textId="2C51D8C6" w:rsidR="00877C19" w:rsidRPr="00DB38A4" w:rsidRDefault="00877C19" w:rsidP="00314D8E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3B4A6" id="Text Box 8" o:spid="_x0000_s1037" type="#_x0000_t202" style="position:absolute;margin-left:-2.4pt;margin-top:7pt;width:126.6pt;height:8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" fillcolor="white [3201]" stroked="f" strokeweight=".5pt">
                      <v:textbox>
                        <w:txbxContent>
                          <w:p w14:paraId="20E52840" w14:textId="77777777" w:rsidR="00877C19" w:rsidRDefault="00877C19" w:rsidP="00314D8E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C0FB4E2" w14:textId="7C238D04" w:rsidR="00877C19" w:rsidRPr="00792AB0" w:rsidRDefault="00877C19" w:rsidP="00314D8E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1</w:t>
                            </w:r>
                            <w:r w:rsidRPr="00792AB0">
                              <w:rPr>
                                <w:color w:val="FF0000"/>
                                <w:sz w:val="16"/>
                              </w:rPr>
                              <w:t xml:space="preserve"> – WCDC Closed</w:t>
                            </w:r>
                          </w:p>
                          <w:p w14:paraId="0F89C3FD" w14:textId="2C51D8C6" w:rsidR="00877C19" w:rsidRPr="00DB38A4" w:rsidRDefault="00877C19" w:rsidP="00314D8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8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58" w:type="dxa"/>
            <w:tcBorders>
              <w:left w:val="nil"/>
              <w:right w:val="nil"/>
            </w:tcBorders>
            <w:tcMar>
              <w:top w:w="86" w:type="dxa"/>
              <w:left w:w="115" w:type="dxa"/>
              <w:right w:w="115" w:type="dxa"/>
            </w:tcMar>
            <w:vAlign w:val="center"/>
          </w:tcPr>
          <w:p w14:paraId="06DC3507" w14:textId="77777777" w:rsidR="00713EFF" w:rsidRPr="00065888" w:rsidRDefault="00713EFF" w:rsidP="002D1520">
            <w:pPr>
              <w:pStyle w:val="Month"/>
              <w:rPr>
                <w:sz w:val="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B04C4" w14:textId="77777777" w:rsidR="00713EFF" w:rsidRDefault="00713EFF" w:rsidP="002D1520"/>
        </w:tc>
        <w:tc>
          <w:tcPr>
            <w:tcW w:w="2658" w:type="dxa"/>
            <w:tcBorders>
              <w:left w:val="nil"/>
              <w:right w:val="nil"/>
            </w:tcBorders>
            <w:tcMar>
              <w:top w:w="86" w:type="dxa"/>
              <w:left w:w="115" w:type="dxa"/>
              <w:right w:w="115" w:type="dxa"/>
            </w:tcMar>
            <w:vAlign w:val="center"/>
          </w:tcPr>
          <w:p w14:paraId="7B22A805" w14:textId="77777777" w:rsidR="00713EFF" w:rsidRDefault="00713EFF" w:rsidP="002D1520">
            <w:pPr>
              <w:pStyle w:val="Month"/>
            </w:pPr>
          </w:p>
        </w:tc>
        <w:tc>
          <w:tcPr>
            <w:tcW w:w="2658" w:type="dxa"/>
            <w:tcBorders>
              <w:left w:val="nil"/>
              <w:bottom w:val="single" w:sz="4" w:space="0" w:color="9EADD6"/>
              <w:right w:val="nil"/>
            </w:tcBorders>
            <w:vAlign w:val="center"/>
          </w:tcPr>
          <w:p w14:paraId="7B94B954" w14:textId="77777777" w:rsidR="00713EFF" w:rsidRDefault="00283B69" w:rsidP="002D152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1DC7D4" wp14:editId="65DEE0B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88900</wp:posOffset>
                      </wp:positionV>
                      <wp:extent cx="1607820" cy="1076325"/>
                      <wp:effectExtent l="0" t="0" r="0" b="952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782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CDD3ED" w14:textId="644D7C8C" w:rsidR="00877C19" w:rsidRDefault="00877C19" w:rsidP="00283B69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ab/>
                                  </w:r>
                                </w:p>
                                <w:p w14:paraId="7FE759CB" w14:textId="57D539CF" w:rsidR="00877C19" w:rsidRPr="006819D2" w:rsidRDefault="00877C19" w:rsidP="00283B69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6819D2">
                                    <w:rPr>
                                      <w:color w:val="FF0000"/>
                                      <w:sz w:val="16"/>
                                    </w:rPr>
                                    <w:t xml:space="preserve"> </w:t>
                                  </w:r>
                                  <w:r w:rsidR="000768EB">
                                    <w:rPr>
                                      <w:color w:val="FF0000"/>
                                      <w:sz w:val="16"/>
                                    </w:rPr>
                                    <w:t xml:space="preserve">3 </w:t>
                                  </w:r>
                                  <w:r w:rsidR="000768EB" w:rsidRPr="006819D2">
                                    <w:rPr>
                                      <w:color w:val="FF0000"/>
                                      <w:sz w:val="16"/>
                                    </w:rPr>
                                    <w:t>–</w:t>
                                  </w:r>
                                  <w:r w:rsidRPr="006819D2">
                                    <w:rPr>
                                      <w:color w:val="FF0000"/>
                                      <w:sz w:val="16"/>
                                    </w:rPr>
                                    <w:t xml:space="preserve"> WCDC Closed </w:t>
                                  </w:r>
                                </w:p>
                                <w:p w14:paraId="54F1836F" w14:textId="77777777" w:rsidR="00877C19" w:rsidRPr="00B127F9" w:rsidRDefault="00877C19" w:rsidP="00283B69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B784978" w14:textId="77777777" w:rsidR="00877C19" w:rsidRDefault="00877C19" w:rsidP="00283B6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0A7490D" w14:textId="77777777" w:rsidR="00877C19" w:rsidRPr="00283B69" w:rsidRDefault="00877C19" w:rsidP="00283B6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DC7D4" id="Text Box 9" o:spid="_x0000_s1038" type="#_x0000_t202" style="position:absolute;margin-left:-3.15pt;margin-top:7pt;width:126.6pt;height:8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" fillcolor="white [3201]" stroked="f" strokeweight=".5pt">
                      <v:textbox>
                        <w:txbxContent>
                          <w:p w14:paraId="5FCDD3ED" w14:textId="644D7C8C" w:rsidR="00877C19" w:rsidRDefault="00877C19" w:rsidP="00283B69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ab/>
                            </w:r>
                          </w:p>
                          <w:p w14:paraId="7FE759CB" w14:textId="57D539CF" w:rsidR="00877C19" w:rsidRPr="006819D2" w:rsidRDefault="00877C19" w:rsidP="00283B69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 w:rsidRPr="006819D2">
                              <w:rPr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r w:rsidR="000768EB">
                              <w:rPr>
                                <w:color w:val="FF0000"/>
                                <w:sz w:val="16"/>
                              </w:rPr>
                              <w:t xml:space="preserve">3 </w:t>
                            </w:r>
                            <w:r w:rsidR="000768EB" w:rsidRPr="006819D2">
                              <w:rPr>
                                <w:color w:val="FF0000"/>
                                <w:sz w:val="16"/>
                              </w:rPr>
                              <w:t>–</w:t>
                            </w:r>
                            <w:r w:rsidRPr="006819D2">
                              <w:rPr>
                                <w:color w:val="FF0000"/>
                                <w:sz w:val="16"/>
                              </w:rPr>
                              <w:t xml:space="preserve"> WCDC Closed </w:t>
                            </w:r>
                          </w:p>
                          <w:p w14:paraId="54F1836F" w14:textId="77777777" w:rsidR="00877C19" w:rsidRPr="00B127F9" w:rsidRDefault="00877C19" w:rsidP="00283B6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B784978" w14:textId="77777777" w:rsidR="00877C19" w:rsidRDefault="00877C19" w:rsidP="00283B69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0A7490D" w14:textId="77777777" w:rsidR="00877C19" w:rsidRPr="00283B69" w:rsidRDefault="00877C19" w:rsidP="00283B6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3EFF" w14:paraId="57D52701" w14:textId="77777777" w:rsidTr="002A1342">
        <w:trPr>
          <w:trHeight w:val="1743"/>
        </w:trPr>
        <w:tc>
          <w:tcPr>
            <w:tcW w:w="2657" w:type="dxa"/>
            <w:tcBorders>
              <w:right w:val="nil"/>
            </w:tcBorders>
            <w:tcMar>
              <w:bottom w:w="115" w:type="dxa"/>
            </w:tcMar>
            <w:vAlign w:val="center"/>
          </w:tcPr>
          <w:p w14:paraId="1C26172E" w14:textId="77777777" w:rsidR="00713EFF" w:rsidRDefault="00713EFF" w:rsidP="002D1520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</w:rPr>
            </w:pPr>
            <w:r>
              <w:rPr>
                <w:rStyle w:val="CalendarInformationBoldChar"/>
              </w:rPr>
              <w:t xml:space="preserve"> </w:t>
            </w:r>
          </w:p>
          <w:p w14:paraId="7C53EDB7" w14:textId="77777777" w:rsidR="00713EFF" w:rsidRDefault="00713EFF" w:rsidP="002D1520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</w:rPr>
              <w:t xml:space="preserve">  </w:t>
            </w:r>
          </w:p>
          <w:p w14:paraId="3AD3738D" w14:textId="77777777" w:rsidR="00713EFF" w:rsidRDefault="00713EFF" w:rsidP="002D1520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658" w:type="dxa"/>
            <w:tcBorders>
              <w:left w:val="nil"/>
            </w:tcBorders>
            <w:tcMar>
              <w:bottom w:w="115" w:type="dxa"/>
            </w:tcMar>
          </w:tcPr>
          <w:tbl>
            <w:tblPr>
              <w:tblpPr w:leftFromText="180" w:rightFromText="180" w:vertAnchor="page" w:horzAnchor="margin" w:tblpY="1"/>
              <w:tblOverlap w:val="never"/>
              <w:tblW w:w="2292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7"/>
              <w:gridCol w:w="324"/>
              <w:gridCol w:w="327"/>
              <w:gridCol w:w="324"/>
              <w:gridCol w:w="327"/>
              <w:gridCol w:w="324"/>
              <w:gridCol w:w="339"/>
            </w:tblGrid>
            <w:tr w:rsidR="00713EFF" w:rsidRPr="00D079B0" w14:paraId="199E7C9C" w14:textId="77777777" w:rsidTr="001E0023">
              <w:trPr>
                <w:trHeight w:val="356"/>
              </w:trPr>
              <w:tc>
                <w:tcPr>
                  <w:tcW w:w="2292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7030A0"/>
                  <w:tcMar>
                    <w:top w:w="0" w:type="dxa"/>
                  </w:tcMar>
                  <w:vAlign w:val="center"/>
                </w:tcPr>
                <w:p w14:paraId="5D04BB9E" w14:textId="144752CE" w:rsidR="00713EFF" w:rsidRPr="00D079B0" w:rsidRDefault="00096C36" w:rsidP="002D1520">
                  <w:pPr>
                    <w:pStyle w:val="Month"/>
                  </w:pPr>
                  <w:r>
                    <w:t>JANUARY ‘2</w:t>
                  </w:r>
                  <w:r w:rsidR="00D62880">
                    <w:t>6</w:t>
                  </w:r>
                </w:p>
              </w:tc>
            </w:tr>
            <w:tr w:rsidR="00713EFF" w:rsidRPr="00D079B0" w14:paraId="6AF142C8" w14:textId="77777777" w:rsidTr="00472231">
              <w:trPr>
                <w:trHeight w:hRule="exact" w:val="291"/>
              </w:trPr>
              <w:tc>
                <w:tcPr>
                  <w:tcW w:w="327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701F28D6" w14:textId="77777777" w:rsidR="00713EFF" w:rsidRPr="00D079B0" w:rsidRDefault="00713EFF" w:rsidP="002D152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766E9479" w14:textId="77777777" w:rsidR="00713EFF" w:rsidRPr="00D079B0" w:rsidRDefault="00713EFF" w:rsidP="002D152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27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0B42D42E" w14:textId="77777777" w:rsidR="00713EFF" w:rsidRPr="00D079B0" w:rsidRDefault="00713EFF" w:rsidP="002D152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1DD2A3AF" w14:textId="77777777" w:rsidR="00713EFF" w:rsidRPr="00D079B0" w:rsidRDefault="00713EFF" w:rsidP="002D152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27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34DE222E" w14:textId="77777777" w:rsidR="00713EFF" w:rsidRPr="00D079B0" w:rsidRDefault="00713EFF" w:rsidP="002D1520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24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48D1FBA1" w14:textId="77777777" w:rsidR="00713EFF" w:rsidRPr="00D079B0" w:rsidRDefault="00713EFF" w:rsidP="002D152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39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3AAF1CD1" w14:textId="77777777" w:rsidR="00713EFF" w:rsidRPr="00D079B0" w:rsidRDefault="00713EFF" w:rsidP="002D152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713EFF" w:rsidRPr="00D079B0" w14:paraId="61927FC1" w14:textId="77777777" w:rsidTr="005650AA">
              <w:trPr>
                <w:trHeight w:val="47"/>
              </w:trPr>
              <w:tc>
                <w:tcPr>
                  <w:tcW w:w="327" w:type="dxa"/>
                  <w:tcBorders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49BF016" w14:textId="7EBC79F3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4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FFFF" w:themeFill="background1"/>
                  <w:vAlign w:val="center"/>
                </w:tcPr>
                <w:p w14:paraId="2D565888" w14:textId="09E90495" w:rsidR="00713EFF" w:rsidRPr="001541A7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7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48F1965" w14:textId="4CA5A648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4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0CE162D" w14:textId="41AEDDE6" w:rsidR="00713EFF" w:rsidRPr="0048373A" w:rsidRDefault="00713EFF" w:rsidP="002D1520">
                  <w:pPr>
                    <w:pStyle w:val="Dates"/>
                    <w:framePr w:hSpace="0" w:wrap="auto" w:vAnchor="margin" w:hAnchor="text" w:xAlign="left" w:yAlign="inline"/>
                    <w:rPr>
                      <w:color w:val="FF0000"/>
                    </w:rPr>
                  </w:pPr>
                </w:p>
              </w:tc>
              <w:tc>
                <w:tcPr>
                  <w:tcW w:w="327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EE0000"/>
                  <w:vAlign w:val="center"/>
                </w:tcPr>
                <w:p w14:paraId="5D35980F" w14:textId="6C8EE9DE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24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C175DE0" w14:textId="1198916A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39" w:type="dxa"/>
                  <w:tcBorders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57793FD4" w14:textId="58E7E86B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</w:tr>
            <w:tr w:rsidR="00713EFF" w:rsidRPr="00D079B0" w14:paraId="68B914D0" w14:textId="77777777" w:rsidTr="00472231">
              <w:trPr>
                <w:trHeight w:val="47"/>
              </w:trPr>
              <w:tc>
                <w:tcPr>
                  <w:tcW w:w="327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C3C03DA" w14:textId="5EF0675A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56C9BE3" w14:textId="3CCC703C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27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2A51734" w14:textId="6A3B1502" w:rsidR="00713EFF" w:rsidRPr="00D079B0" w:rsidRDefault="00877C19" w:rsidP="002671F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277E129" w14:textId="372D23CC" w:rsidR="00713EFF" w:rsidRPr="00D079B0" w:rsidRDefault="00877C19" w:rsidP="00BC76C6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27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C05AF5F" w14:textId="2C322C32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125A24F" w14:textId="054DDF79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5BD07F86" w14:textId="1694C76A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</w:tr>
            <w:tr w:rsidR="00713EFF" w:rsidRPr="00D079B0" w14:paraId="536B802D" w14:textId="77777777" w:rsidTr="00792AB0">
              <w:trPr>
                <w:trHeight w:val="47"/>
              </w:trPr>
              <w:tc>
                <w:tcPr>
                  <w:tcW w:w="327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F60674D" w14:textId="192A4B8F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24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067B27D" w14:textId="5BEB6E90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27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537441F" w14:textId="6E546EF6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43D2385" w14:textId="6285BC6A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27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8885904" w14:textId="1A336B9C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1CBD509" w14:textId="4805E1E4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03B860F0" w14:textId="0D9604F6" w:rsidR="00713EFF" w:rsidRPr="00D079B0" w:rsidRDefault="00877C19" w:rsidP="002671F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</w:tr>
            <w:tr w:rsidR="00713EFF" w:rsidRPr="00D079B0" w14:paraId="2481C941" w14:textId="77777777" w:rsidTr="00472231">
              <w:trPr>
                <w:trHeight w:val="47"/>
              </w:trPr>
              <w:tc>
                <w:tcPr>
                  <w:tcW w:w="327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E211687" w14:textId="692DF67D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24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66A21F2" w14:textId="5E9E992B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27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0A4FFC8" w14:textId="5F157DA1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4F55E57" w14:textId="283E2758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27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43122C6" w14:textId="5BCA98E9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C0FC072" w14:textId="3875654B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3356D04C" w14:textId="387CBA53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</w:tr>
            <w:tr w:rsidR="00367EB4" w:rsidRPr="00D079B0" w14:paraId="7200CD03" w14:textId="77777777" w:rsidTr="00472231">
              <w:trPr>
                <w:trHeight w:val="65"/>
              </w:trPr>
              <w:tc>
                <w:tcPr>
                  <w:tcW w:w="327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2128DB2" w14:textId="3AD83732" w:rsidR="00367EB4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24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CD2994A" w14:textId="14746A10" w:rsidR="00367EB4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27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64F8B7D" w14:textId="046254F8" w:rsidR="00367EB4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4A731EB" w14:textId="4A3C2A61" w:rsidR="00367EB4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27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D32F9C8" w14:textId="6D90AFE7" w:rsidR="00367EB4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7A55FB3" w14:textId="381B7DD3" w:rsidR="00367EB4" w:rsidRPr="000A1648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FFFFFF"/>
                  <w:vAlign w:val="center"/>
                </w:tcPr>
                <w:p w14:paraId="0E551B31" w14:textId="11B6DCB3" w:rsidR="00195DD0" w:rsidRPr="000A1648" w:rsidRDefault="00877C19" w:rsidP="00195DD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31</w:t>
                  </w:r>
                </w:p>
              </w:tc>
            </w:tr>
            <w:tr w:rsidR="00877C19" w:rsidRPr="00D079B0" w14:paraId="549F69FD" w14:textId="77777777" w:rsidTr="00472231">
              <w:trPr>
                <w:trHeight w:val="65"/>
              </w:trPr>
              <w:tc>
                <w:tcPr>
                  <w:tcW w:w="327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331C1CE" w14:textId="77777777" w:rsidR="00877C19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4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6E4F824" w14:textId="77777777" w:rsidR="00877C19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7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910641B" w14:textId="77777777" w:rsidR="00877C19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4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4DD3047" w14:textId="77777777" w:rsidR="00877C19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7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4921724" w14:textId="77777777" w:rsidR="00877C19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4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38EA9F3" w14:textId="77777777" w:rsidR="00877C19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FFFFFF"/>
                  <w:vAlign w:val="center"/>
                </w:tcPr>
                <w:p w14:paraId="231AC25F" w14:textId="77777777" w:rsidR="00877C19" w:rsidRDefault="00877C19" w:rsidP="00195DD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14:paraId="23C5DE5C" w14:textId="04B91FC0" w:rsidR="00713EFF" w:rsidRDefault="00713EFF" w:rsidP="002D1520"/>
        </w:tc>
        <w:tc>
          <w:tcPr>
            <w:tcW w:w="247" w:type="dxa"/>
            <w:tcBorders>
              <w:top w:val="nil"/>
              <w:bottom w:val="nil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8F0230B" w14:textId="77777777" w:rsidR="00713EFF" w:rsidRDefault="00713EFF" w:rsidP="002D1520"/>
        </w:tc>
        <w:tc>
          <w:tcPr>
            <w:tcW w:w="2658" w:type="dxa"/>
            <w:tcBorders>
              <w:right w:val="nil"/>
            </w:tcBorders>
            <w:tcMar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49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0"/>
              <w:gridCol w:w="318"/>
              <w:gridCol w:w="320"/>
              <w:gridCol w:w="318"/>
              <w:gridCol w:w="320"/>
              <w:gridCol w:w="318"/>
              <w:gridCol w:w="335"/>
            </w:tblGrid>
            <w:tr w:rsidR="00713EFF" w:rsidRPr="00D079B0" w14:paraId="784A953D" w14:textId="77777777" w:rsidTr="00877C19">
              <w:trPr>
                <w:trHeight w:val="366"/>
              </w:trPr>
              <w:tc>
                <w:tcPr>
                  <w:tcW w:w="2249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7030A0"/>
                  <w:tcMar>
                    <w:top w:w="0" w:type="dxa"/>
                  </w:tcMar>
                  <w:vAlign w:val="center"/>
                </w:tcPr>
                <w:p w14:paraId="2F7D62F8" w14:textId="354FE1A5" w:rsidR="00713EFF" w:rsidRPr="00634859" w:rsidRDefault="00713EFF" w:rsidP="002D1520">
                  <w:pPr>
                    <w:pStyle w:val="Month"/>
                  </w:pPr>
                  <w:r w:rsidRPr="00634859">
                    <w:t>JULY ‘</w:t>
                  </w:r>
                  <w:r w:rsidR="00096C36">
                    <w:t>2</w:t>
                  </w:r>
                  <w:r w:rsidR="00D62880">
                    <w:t>6</w:t>
                  </w:r>
                </w:p>
              </w:tc>
            </w:tr>
            <w:tr w:rsidR="00713EFF" w:rsidRPr="00D079B0" w14:paraId="4F621F7E" w14:textId="77777777" w:rsidTr="00877C19">
              <w:trPr>
                <w:trHeight w:hRule="exact" w:val="192"/>
              </w:trPr>
              <w:tc>
                <w:tcPr>
                  <w:tcW w:w="320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604C3A7F" w14:textId="77777777" w:rsidR="00713EFF" w:rsidRPr="00D079B0" w:rsidRDefault="00713EFF" w:rsidP="002D152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676D055B" w14:textId="77777777" w:rsidR="00713EFF" w:rsidRPr="00D079B0" w:rsidRDefault="00713EFF" w:rsidP="002D152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20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5C73717D" w14:textId="77777777" w:rsidR="00713EFF" w:rsidRPr="00D079B0" w:rsidRDefault="00713EFF" w:rsidP="002D152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53D5A4CC" w14:textId="77777777" w:rsidR="00713EFF" w:rsidRPr="00D079B0" w:rsidRDefault="00713EFF" w:rsidP="002D152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20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461FFE86" w14:textId="77777777" w:rsidR="00713EFF" w:rsidRPr="00D079B0" w:rsidRDefault="00713EFF" w:rsidP="002D1520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1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54744168" w14:textId="77777777" w:rsidR="00713EFF" w:rsidRPr="00D079B0" w:rsidRDefault="00713EFF" w:rsidP="002D152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35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0AFE0DBF" w14:textId="77777777" w:rsidR="00713EFF" w:rsidRPr="00D079B0" w:rsidRDefault="00713EFF" w:rsidP="002D152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713EFF" w:rsidRPr="00D079B0" w14:paraId="598127B9" w14:textId="77777777" w:rsidTr="00877C19">
              <w:trPr>
                <w:trHeight w:val="49"/>
              </w:trPr>
              <w:tc>
                <w:tcPr>
                  <w:tcW w:w="320" w:type="dxa"/>
                  <w:tcBorders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25F0D14" w14:textId="77777777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38565C0" w14:textId="704F42CB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20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F9D340A" w14:textId="0179C8BC" w:rsidR="00713EFF" w:rsidRPr="00D079B0" w:rsidRDefault="00734875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1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CE26ACE" w14:textId="242E783D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20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5282E64" w14:textId="707CCFFA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1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118865BB" w14:textId="5E01A66A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35" w:type="dxa"/>
                  <w:tcBorders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38B381A3" w14:textId="1A03C1BB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</w:tr>
            <w:tr w:rsidR="00713EFF" w:rsidRPr="00D079B0" w14:paraId="1359FD11" w14:textId="77777777" w:rsidTr="00877C19">
              <w:trPr>
                <w:trHeight w:val="49"/>
              </w:trPr>
              <w:tc>
                <w:tcPr>
                  <w:tcW w:w="320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ADDD86C" w14:textId="367412AF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1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BC47682" w14:textId="249E27EA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2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B0339CE" w14:textId="33BC1DD8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1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5CD9935" w14:textId="4FA4D6E7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2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B7B6C61" w14:textId="6C3CBC7B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1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8F9B52E" w14:textId="70D3F60B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2EA88DF0" w14:textId="60F3E3C3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</w:tr>
            <w:tr w:rsidR="00713EFF" w:rsidRPr="00D079B0" w14:paraId="77615034" w14:textId="77777777" w:rsidTr="00877C19">
              <w:trPr>
                <w:trHeight w:val="49"/>
              </w:trPr>
              <w:tc>
                <w:tcPr>
                  <w:tcW w:w="320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E4E3696" w14:textId="31F04407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1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991084A" w14:textId="1615FE6D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2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BF7B2A8" w14:textId="13FD7FCF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1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88DC494" w14:textId="5DBB79BE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2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1BB2AD3" w14:textId="3FC28A05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1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46697F3" w14:textId="542A8449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7EE02110" w14:textId="12A724A4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</w:tr>
            <w:tr w:rsidR="00713EFF" w:rsidRPr="00D079B0" w14:paraId="64E587A2" w14:textId="77777777" w:rsidTr="00877C19">
              <w:trPr>
                <w:trHeight w:val="49"/>
              </w:trPr>
              <w:tc>
                <w:tcPr>
                  <w:tcW w:w="320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B4EE295" w14:textId="219B8161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1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C576C88" w14:textId="7F2ECE04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2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0EB87BB" w14:textId="045D11A9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1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6C2E11B" w14:textId="30AEFEEF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2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D42B049" w14:textId="2AF56D2E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1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271B483" w14:textId="61FA72BF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24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0F26F72F" w14:textId="1439863B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</w:tr>
            <w:tr w:rsidR="00713EFF" w:rsidRPr="00D079B0" w14:paraId="3A28F018" w14:textId="77777777" w:rsidTr="00877C19">
              <w:trPr>
                <w:trHeight w:val="49"/>
              </w:trPr>
              <w:tc>
                <w:tcPr>
                  <w:tcW w:w="320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4914F95" w14:textId="20D6DDEB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1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5A6D906" w14:textId="0D9ABD2A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2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CE0A979" w14:textId="71B0AAD9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1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1D26F2E" w14:textId="0A2B478F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2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1002AF3" w14:textId="6CCC892D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1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E7C940D" w14:textId="7DB774DC" w:rsidR="00713EFF" w:rsidRPr="00D079B0" w:rsidRDefault="00877C19" w:rsidP="002D1520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31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6C48A683" w14:textId="0433BDFA" w:rsidR="00713EFF" w:rsidRPr="00D079B0" w:rsidRDefault="00713EFF" w:rsidP="002D1520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14:paraId="4F8F8FFA" w14:textId="77777777" w:rsidR="00713EFF" w:rsidRDefault="00713EFF" w:rsidP="002D1520"/>
        </w:tc>
        <w:tc>
          <w:tcPr>
            <w:tcW w:w="2658" w:type="dxa"/>
            <w:tcBorders>
              <w:left w:val="nil"/>
            </w:tcBorders>
            <w:tcMar>
              <w:left w:w="72" w:type="dxa"/>
              <w:bottom w:w="115" w:type="dxa"/>
              <w:right w:w="72" w:type="dxa"/>
            </w:tcMar>
            <w:vAlign w:val="center"/>
          </w:tcPr>
          <w:p w14:paraId="519339B1" w14:textId="77777777" w:rsidR="00713EFF" w:rsidRDefault="00713EFF" w:rsidP="002D1520">
            <w:pPr>
              <w:pStyle w:val="CalendarInformation"/>
              <w:framePr w:hSpace="0" w:wrap="auto" w:vAnchor="margin" w:hAnchor="text" w:xAlign="left" w:yAlign="inline"/>
              <w:tabs>
                <w:tab w:val="left" w:pos="151"/>
              </w:tabs>
              <w:rPr>
                <w:rFonts w:ascii="Trebuchet MS" w:hAnsi="Trebuchet MS"/>
              </w:rPr>
            </w:pPr>
            <w:r>
              <w:rPr>
                <w:rStyle w:val="CalendarInformationBoldChar"/>
                <w:b w:val="0"/>
              </w:rPr>
              <w:t xml:space="preserve">  </w:t>
            </w:r>
          </w:p>
          <w:p w14:paraId="18192D45" w14:textId="77777777" w:rsidR="00713EFF" w:rsidRDefault="00713EFF" w:rsidP="002D1520">
            <w:pPr>
              <w:pStyle w:val="CalendarInformation"/>
              <w:framePr w:hSpace="0" w:wrap="auto" w:vAnchor="margin" w:hAnchor="text" w:xAlign="left" w:yAlign="inline"/>
              <w:rPr>
                <w:rFonts w:ascii="Trebuchet MS" w:hAnsi="Trebuchet MS"/>
              </w:rPr>
            </w:pPr>
          </w:p>
          <w:p w14:paraId="18EA6E1C" w14:textId="77777777" w:rsidR="00713EFF" w:rsidRDefault="00713EFF" w:rsidP="002D1520">
            <w:pPr>
              <w:pStyle w:val="CalendarInformation"/>
              <w:framePr w:hSpace="0" w:wrap="auto" w:vAnchor="margin" w:hAnchor="text" w:xAlign="left" w:yAlign="inline"/>
              <w:rPr>
                <w:rFonts w:ascii="Trebuchet MS" w:hAnsi="Trebuchet MS"/>
              </w:rPr>
            </w:pPr>
          </w:p>
          <w:p w14:paraId="748EEAEE" w14:textId="77777777" w:rsidR="00713EFF" w:rsidRDefault="00713EFF" w:rsidP="002D1520">
            <w:pPr>
              <w:pStyle w:val="CalendarInformation"/>
              <w:framePr w:hSpace="0" w:wrap="auto" w:vAnchor="margin" w:hAnchor="text" w:xAlign="left" w:yAlign="inline"/>
              <w:rPr>
                <w:rFonts w:ascii="Trebuchet MS" w:hAnsi="Trebuchet MS"/>
              </w:rPr>
            </w:pPr>
          </w:p>
          <w:p w14:paraId="29D7A699" w14:textId="77777777" w:rsidR="00713EFF" w:rsidRDefault="00713EFF" w:rsidP="002D1520">
            <w:pPr>
              <w:pStyle w:val="CalendarInformation"/>
              <w:framePr w:hSpace="0" w:wrap="auto" w:vAnchor="margin" w:hAnchor="text" w:xAlign="left" w:yAlign="inline"/>
              <w:rPr>
                <w:rFonts w:ascii="Trebuchet MS" w:hAnsi="Trebuchet MS"/>
              </w:rPr>
            </w:pPr>
          </w:p>
          <w:p w14:paraId="511EF20E" w14:textId="77777777" w:rsidR="00713EFF" w:rsidRDefault="00713EFF" w:rsidP="002D1520">
            <w:pPr>
              <w:pStyle w:val="CalendarInformation"/>
              <w:framePr w:hSpace="0" w:wrap="auto" w:vAnchor="margin" w:hAnchor="text" w:xAlign="left" w:yAlign="inline"/>
              <w:rPr>
                <w:rFonts w:ascii="Trebuchet MS" w:hAnsi="Trebuchet MS"/>
              </w:rPr>
            </w:pPr>
          </w:p>
          <w:p w14:paraId="2B38DEF3" w14:textId="77777777" w:rsidR="00713EFF" w:rsidRDefault="00713EFF" w:rsidP="002D1520">
            <w:pPr>
              <w:pStyle w:val="CalendarInformation"/>
              <w:framePr w:hSpace="0" w:wrap="auto" w:vAnchor="margin" w:hAnchor="text" w:xAlign="left" w:yAlign="inline"/>
              <w:rPr>
                <w:rFonts w:ascii="Trebuchet MS" w:hAnsi="Trebuchet MS"/>
              </w:rPr>
            </w:pPr>
          </w:p>
          <w:p w14:paraId="3FCDDE47" w14:textId="77777777" w:rsidR="00713EFF" w:rsidRDefault="00713EFF" w:rsidP="002D1520">
            <w:pPr>
              <w:pStyle w:val="CalendarInformation"/>
              <w:framePr w:hSpace="0" w:wrap="auto" w:vAnchor="margin" w:hAnchor="text" w:xAlign="left" w:yAlign="inline"/>
            </w:pPr>
          </w:p>
        </w:tc>
      </w:tr>
    </w:tbl>
    <w:p w14:paraId="274629B5" w14:textId="40A6A09F" w:rsidR="009E0645" w:rsidRDefault="009E0645" w:rsidP="00D86EA3">
      <w:pPr>
        <w:pStyle w:val="Heading1"/>
        <w:jc w:val="left"/>
      </w:pPr>
    </w:p>
    <w:sectPr w:rsidR="009E0645" w:rsidSect="00713EFF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3DE2D" w14:textId="77777777" w:rsidR="006252B3" w:rsidRDefault="006252B3" w:rsidP="00EC63BF">
      <w:r>
        <w:separator/>
      </w:r>
    </w:p>
  </w:endnote>
  <w:endnote w:type="continuationSeparator" w:id="0">
    <w:p w14:paraId="3DB85850" w14:textId="77777777" w:rsidR="006252B3" w:rsidRDefault="006252B3" w:rsidP="00EC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Red Hands">
    <w:altName w:val="Sitka Small"/>
    <w:charset w:val="00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A409" w14:textId="77777777" w:rsidR="006252B3" w:rsidRDefault="006252B3" w:rsidP="00EC63BF">
      <w:r>
        <w:separator/>
      </w:r>
    </w:p>
  </w:footnote>
  <w:footnote w:type="continuationSeparator" w:id="0">
    <w:p w14:paraId="72447C89" w14:textId="77777777" w:rsidR="006252B3" w:rsidRDefault="006252B3" w:rsidP="00EC6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D6E0" w14:textId="29A6B19E" w:rsidR="00877C19" w:rsidRPr="0043138B" w:rsidRDefault="00877C19" w:rsidP="00713EFF">
    <w:pPr>
      <w:pStyle w:val="Header"/>
      <w:jc w:val="center"/>
      <w:rPr>
        <w:rFonts w:ascii="KG Red Hands" w:hAnsi="KG Red Hands"/>
        <w:color w:val="808080" w:themeColor="background1" w:themeShade="80"/>
        <w:sz w:val="40"/>
      </w:rPr>
    </w:pPr>
    <w:r w:rsidRPr="0043138B">
      <w:rPr>
        <w:rFonts w:ascii="KG Red Hands" w:hAnsi="KG Red Hands"/>
        <w:color w:val="808080" w:themeColor="background1" w:themeShade="80"/>
        <w:sz w:val="40"/>
      </w:rPr>
      <w:t>2</w:t>
    </w:r>
    <w:r>
      <w:rPr>
        <w:rFonts w:ascii="KG Red Hands" w:hAnsi="KG Red Hands"/>
        <w:color w:val="808080" w:themeColor="background1" w:themeShade="80"/>
        <w:sz w:val="40"/>
      </w:rPr>
      <w:t>025-2026</w:t>
    </w:r>
    <w:r w:rsidRPr="0043138B">
      <w:rPr>
        <w:rFonts w:ascii="KG Red Hands" w:hAnsi="KG Red Hands"/>
        <w:color w:val="808080" w:themeColor="background1" w:themeShade="80"/>
        <w:sz w:val="40"/>
      </w:rPr>
      <w:t xml:space="preserve"> Waverly CDC Calendar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18BD"/>
    <w:multiLevelType w:val="hybridMultilevel"/>
    <w:tmpl w:val="5C2A24C2"/>
    <w:lvl w:ilvl="0" w:tplc="738C5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828"/>
    <w:multiLevelType w:val="hybridMultilevel"/>
    <w:tmpl w:val="293A182E"/>
    <w:lvl w:ilvl="0" w:tplc="C3D2FE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D03D8"/>
    <w:multiLevelType w:val="hybridMultilevel"/>
    <w:tmpl w:val="E81E5704"/>
    <w:lvl w:ilvl="0" w:tplc="34C49C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FF09CD"/>
    <w:multiLevelType w:val="hybridMultilevel"/>
    <w:tmpl w:val="3A30D57E"/>
    <w:lvl w:ilvl="0" w:tplc="CE2E67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50F49"/>
    <w:multiLevelType w:val="hybridMultilevel"/>
    <w:tmpl w:val="EBFCA4D2"/>
    <w:lvl w:ilvl="0" w:tplc="0F36D74A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50D01336"/>
    <w:multiLevelType w:val="hybridMultilevel"/>
    <w:tmpl w:val="6C72F248"/>
    <w:lvl w:ilvl="0" w:tplc="E3F4B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A0E2E"/>
    <w:multiLevelType w:val="hybridMultilevel"/>
    <w:tmpl w:val="2954E314"/>
    <w:lvl w:ilvl="0" w:tplc="87CC3EC2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74EE1952"/>
    <w:multiLevelType w:val="hybridMultilevel"/>
    <w:tmpl w:val="C600A266"/>
    <w:lvl w:ilvl="0" w:tplc="BD3880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F0F8D"/>
    <w:multiLevelType w:val="hybridMultilevel"/>
    <w:tmpl w:val="856AAADE"/>
    <w:lvl w:ilvl="0" w:tplc="A3BC12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91132">
    <w:abstractNumId w:val="6"/>
  </w:num>
  <w:num w:numId="2" w16cid:durableId="519051076">
    <w:abstractNumId w:val="4"/>
  </w:num>
  <w:num w:numId="3" w16cid:durableId="287468660">
    <w:abstractNumId w:val="7"/>
  </w:num>
  <w:num w:numId="4" w16cid:durableId="1582249259">
    <w:abstractNumId w:val="0"/>
  </w:num>
  <w:num w:numId="5" w16cid:durableId="951745346">
    <w:abstractNumId w:val="5"/>
  </w:num>
  <w:num w:numId="6" w16cid:durableId="486480961">
    <w:abstractNumId w:val="2"/>
  </w:num>
  <w:num w:numId="7" w16cid:durableId="496917151">
    <w:abstractNumId w:val="8"/>
  </w:num>
  <w:num w:numId="8" w16cid:durableId="1808469291">
    <w:abstractNumId w:val="3"/>
  </w:num>
  <w:num w:numId="9" w16cid:durableId="830633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B4"/>
    <w:rsid w:val="00012F06"/>
    <w:rsid w:val="000463DE"/>
    <w:rsid w:val="00051108"/>
    <w:rsid w:val="00064869"/>
    <w:rsid w:val="00065888"/>
    <w:rsid w:val="00072A6F"/>
    <w:rsid w:val="000768EB"/>
    <w:rsid w:val="000807AD"/>
    <w:rsid w:val="000818B5"/>
    <w:rsid w:val="00096C36"/>
    <w:rsid w:val="000A1648"/>
    <w:rsid w:val="000A47C2"/>
    <w:rsid w:val="000C456E"/>
    <w:rsid w:val="000D2111"/>
    <w:rsid w:val="000D5626"/>
    <w:rsid w:val="000F2BA2"/>
    <w:rsid w:val="00104EF2"/>
    <w:rsid w:val="00107DA7"/>
    <w:rsid w:val="00113416"/>
    <w:rsid w:val="00120E97"/>
    <w:rsid w:val="00125431"/>
    <w:rsid w:val="00134322"/>
    <w:rsid w:val="00134342"/>
    <w:rsid w:val="001349B4"/>
    <w:rsid w:val="00141B53"/>
    <w:rsid w:val="0014440C"/>
    <w:rsid w:val="001541A7"/>
    <w:rsid w:val="001564AD"/>
    <w:rsid w:val="00156A14"/>
    <w:rsid w:val="00166824"/>
    <w:rsid w:val="00174C36"/>
    <w:rsid w:val="00181E3E"/>
    <w:rsid w:val="00195DD0"/>
    <w:rsid w:val="00195E96"/>
    <w:rsid w:val="001A183E"/>
    <w:rsid w:val="001C3C6E"/>
    <w:rsid w:val="001E0023"/>
    <w:rsid w:val="001E3318"/>
    <w:rsid w:val="001F517C"/>
    <w:rsid w:val="00216186"/>
    <w:rsid w:val="0022056D"/>
    <w:rsid w:val="002205FE"/>
    <w:rsid w:val="0024207D"/>
    <w:rsid w:val="002671F3"/>
    <w:rsid w:val="00273FA7"/>
    <w:rsid w:val="00274883"/>
    <w:rsid w:val="00283B69"/>
    <w:rsid w:val="00284C6A"/>
    <w:rsid w:val="002950AA"/>
    <w:rsid w:val="00296CC5"/>
    <w:rsid w:val="002A05E4"/>
    <w:rsid w:val="002A1342"/>
    <w:rsid w:val="002A4911"/>
    <w:rsid w:val="002A5FCD"/>
    <w:rsid w:val="002A7380"/>
    <w:rsid w:val="002B015A"/>
    <w:rsid w:val="002D1520"/>
    <w:rsid w:val="002D57CA"/>
    <w:rsid w:val="002E351E"/>
    <w:rsid w:val="00310620"/>
    <w:rsid w:val="00310985"/>
    <w:rsid w:val="003149AA"/>
    <w:rsid w:val="00314D8E"/>
    <w:rsid w:val="00322343"/>
    <w:rsid w:val="0034021D"/>
    <w:rsid w:val="00354C35"/>
    <w:rsid w:val="00367EB4"/>
    <w:rsid w:val="00384B7B"/>
    <w:rsid w:val="003B5A79"/>
    <w:rsid w:val="003D26A1"/>
    <w:rsid w:val="003D3042"/>
    <w:rsid w:val="003E0CF6"/>
    <w:rsid w:val="003E4201"/>
    <w:rsid w:val="003F2496"/>
    <w:rsid w:val="003F6EC0"/>
    <w:rsid w:val="00411FDE"/>
    <w:rsid w:val="0041793B"/>
    <w:rsid w:val="004268A3"/>
    <w:rsid w:val="004307AA"/>
    <w:rsid w:val="0043138B"/>
    <w:rsid w:val="00436C4A"/>
    <w:rsid w:val="00452DDA"/>
    <w:rsid w:val="004562A3"/>
    <w:rsid w:val="00460B29"/>
    <w:rsid w:val="004667CC"/>
    <w:rsid w:val="004679DE"/>
    <w:rsid w:val="00471AB5"/>
    <w:rsid w:val="00472231"/>
    <w:rsid w:val="004741AD"/>
    <w:rsid w:val="0048373A"/>
    <w:rsid w:val="004931B7"/>
    <w:rsid w:val="0049354D"/>
    <w:rsid w:val="004A1093"/>
    <w:rsid w:val="004A65E0"/>
    <w:rsid w:val="004D0483"/>
    <w:rsid w:val="004F2A21"/>
    <w:rsid w:val="004F4839"/>
    <w:rsid w:val="0050440F"/>
    <w:rsid w:val="005070E5"/>
    <w:rsid w:val="005172CE"/>
    <w:rsid w:val="00520145"/>
    <w:rsid w:val="005641C3"/>
    <w:rsid w:val="005650AA"/>
    <w:rsid w:val="0057722F"/>
    <w:rsid w:val="00584059"/>
    <w:rsid w:val="0059390A"/>
    <w:rsid w:val="005A0376"/>
    <w:rsid w:val="005A6C3D"/>
    <w:rsid w:val="005A74DC"/>
    <w:rsid w:val="005B54D7"/>
    <w:rsid w:val="005B6C6C"/>
    <w:rsid w:val="005C43D2"/>
    <w:rsid w:val="005C7F01"/>
    <w:rsid w:val="005D0A26"/>
    <w:rsid w:val="005D3AC1"/>
    <w:rsid w:val="005E182A"/>
    <w:rsid w:val="00602E47"/>
    <w:rsid w:val="006252B3"/>
    <w:rsid w:val="00625F4A"/>
    <w:rsid w:val="00634859"/>
    <w:rsid w:val="00647589"/>
    <w:rsid w:val="006523DE"/>
    <w:rsid w:val="00652D15"/>
    <w:rsid w:val="00653E51"/>
    <w:rsid w:val="00656C04"/>
    <w:rsid w:val="00660C91"/>
    <w:rsid w:val="006819D2"/>
    <w:rsid w:val="00695EEE"/>
    <w:rsid w:val="006C5439"/>
    <w:rsid w:val="006D03C6"/>
    <w:rsid w:val="006D149B"/>
    <w:rsid w:val="006D4C17"/>
    <w:rsid w:val="006F2083"/>
    <w:rsid w:val="006F3DF1"/>
    <w:rsid w:val="007002FB"/>
    <w:rsid w:val="007031C8"/>
    <w:rsid w:val="00713EFF"/>
    <w:rsid w:val="007242ED"/>
    <w:rsid w:val="00734875"/>
    <w:rsid w:val="00736DA7"/>
    <w:rsid w:val="00757C4D"/>
    <w:rsid w:val="007732AC"/>
    <w:rsid w:val="00782855"/>
    <w:rsid w:val="00785109"/>
    <w:rsid w:val="00792AB0"/>
    <w:rsid w:val="007A0365"/>
    <w:rsid w:val="007B6F32"/>
    <w:rsid w:val="007F6BD4"/>
    <w:rsid w:val="007F7941"/>
    <w:rsid w:val="00810191"/>
    <w:rsid w:val="008169C6"/>
    <w:rsid w:val="00826490"/>
    <w:rsid w:val="00826C10"/>
    <w:rsid w:val="0083269E"/>
    <w:rsid w:val="008333A8"/>
    <w:rsid w:val="00845AEF"/>
    <w:rsid w:val="008629EE"/>
    <w:rsid w:val="00870B77"/>
    <w:rsid w:val="008716B1"/>
    <w:rsid w:val="00874FD8"/>
    <w:rsid w:val="00876957"/>
    <w:rsid w:val="00877268"/>
    <w:rsid w:val="00877C19"/>
    <w:rsid w:val="008B0C6D"/>
    <w:rsid w:val="008B798B"/>
    <w:rsid w:val="008D2B61"/>
    <w:rsid w:val="008E04DF"/>
    <w:rsid w:val="008E1ADE"/>
    <w:rsid w:val="008E7083"/>
    <w:rsid w:val="0090441F"/>
    <w:rsid w:val="00905447"/>
    <w:rsid w:val="00910168"/>
    <w:rsid w:val="00935F3D"/>
    <w:rsid w:val="0096098B"/>
    <w:rsid w:val="00967802"/>
    <w:rsid w:val="00970D4D"/>
    <w:rsid w:val="00993BB4"/>
    <w:rsid w:val="00994F92"/>
    <w:rsid w:val="009E0645"/>
    <w:rsid w:val="009E6013"/>
    <w:rsid w:val="009F4114"/>
    <w:rsid w:val="009F5930"/>
    <w:rsid w:val="00A10151"/>
    <w:rsid w:val="00A12CED"/>
    <w:rsid w:val="00A654CA"/>
    <w:rsid w:val="00A8223F"/>
    <w:rsid w:val="00A84C51"/>
    <w:rsid w:val="00AB473F"/>
    <w:rsid w:val="00AB47E5"/>
    <w:rsid w:val="00AD24A0"/>
    <w:rsid w:val="00AD291A"/>
    <w:rsid w:val="00AF1694"/>
    <w:rsid w:val="00B125F3"/>
    <w:rsid w:val="00B127F9"/>
    <w:rsid w:val="00B42250"/>
    <w:rsid w:val="00B452A8"/>
    <w:rsid w:val="00B4785B"/>
    <w:rsid w:val="00B5091B"/>
    <w:rsid w:val="00B51493"/>
    <w:rsid w:val="00B7101B"/>
    <w:rsid w:val="00B8612F"/>
    <w:rsid w:val="00B86A83"/>
    <w:rsid w:val="00B978EA"/>
    <w:rsid w:val="00BB1FC7"/>
    <w:rsid w:val="00BC76C6"/>
    <w:rsid w:val="00BE108E"/>
    <w:rsid w:val="00BE7887"/>
    <w:rsid w:val="00C036CA"/>
    <w:rsid w:val="00C037EF"/>
    <w:rsid w:val="00C07790"/>
    <w:rsid w:val="00C11A83"/>
    <w:rsid w:val="00C324FA"/>
    <w:rsid w:val="00C41628"/>
    <w:rsid w:val="00C60D59"/>
    <w:rsid w:val="00C70EDB"/>
    <w:rsid w:val="00C72FD3"/>
    <w:rsid w:val="00C82A8B"/>
    <w:rsid w:val="00C84EE4"/>
    <w:rsid w:val="00CB0365"/>
    <w:rsid w:val="00D05A97"/>
    <w:rsid w:val="00D05D01"/>
    <w:rsid w:val="00D079B0"/>
    <w:rsid w:val="00D22811"/>
    <w:rsid w:val="00D27212"/>
    <w:rsid w:val="00D35CB5"/>
    <w:rsid w:val="00D442C3"/>
    <w:rsid w:val="00D4658E"/>
    <w:rsid w:val="00D4668F"/>
    <w:rsid w:val="00D47493"/>
    <w:rsid w:val="00D544AE"/>
    <w:rsid w:val="00D56769"/>
    <w:rsid w:val="00D62880"/>
    <w:rsid w:val="00D65576"/>
    <w:rsid w:val="00D86EA3"/>
    <w:rsid w:val="00DA0024"/>
    <w:rsid w:val="00DB11EF"/>
    <w:rsid w:val="00DB38A4"/>
    <w:rsid w:val="00DB4B97"/>
    <w:rsid w:val="00DC04FC"/>
    <w:rsid w:val="00DC0BA7"/>
    <w:rsid w:val="00DD08C9"/>
    <w:rsid w:val="00DF6A00"/>
    <w:rsid w:val="00E07670"/>
    <w:rsid w:val="00E23E45"/>
    <w:rsid w:val="00E25C5C"/>
    <w:rsid w:val="00E338E2"/>
    <w:rsid w:val="00E851C1"/>
    <w:rsid w:val="00E86887"/>
    <w:rsid w:val="00E9077E"/>
    <w:rsid w:val="00E92DF9"/>
    <w:rsid w:val="00E967CF"/>
    <w:rsid w:val="00EA312A"/>
    <w:rsid w:val="00EB7438"/>
    <w:rsid w:val="00EC20D0"/>
    <w:rsid w:val="00EC26FC"/>
    <w:rsid w:val="00EC63BF"/>
    <w:rsid w:val="00ED22C8"/>
    <w:rsid w:val="00EE27BD"/>
    <w:rsid w:val="00EE6D54"/>
    <w:rsid w:val="00EF73D5"/>
    <w:rsid w:val="00EF7A9A"/>
    <w:rsid w:val="00F10230"/>
    <w:rsid w:val="00F159BC"/>
    <w:rsid w:val="00F40CC6"/>
    <w:rsid w:val="00F46E38"/>
    <w:rsid w:val="00F57878"/>
    <w:rsid w:val="00F71099"/>
    <w:rsid w:val="00F934A9"/>
    <w:rsid w:val="00F95FCD"/>
    <w:rsid w:val="00FB63E2"/>
    <w:rsid w:val="00FC3B9E"/>
    <w:rsid w:val="00FD550A"/>
    <w:rsid w:val="00FE60AB"/>
    <w:rsid w:val="00FE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B5B56"/>
  <w15:docId w15:val="{C1909633-1BAA-4474-AE27-20703BD9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24FA"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qFormat/>
    <w:rsid w:val="006D03C6"/>
    <w:pPr>
      <w:keepNext/>
      <w:jc w:val="center"/>
      <w:outlineLvl w:val="0"/>
    </w:pPr>
    <w:rPr>
      <w:rFonts w:cs="Arial"/>
      <w:b/>
      <w:bCs/>
      <w:color w:val="101266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3E0CF6"/>
    <w:pPr>
      <w:jc w:val="center"/>
    </w:pPr>
    <w:rPr>
      <w:b/>
      <w:color w:val="FFFFFF"/>
      <w:sz w:val="18"/>
      <w:szCs w:val="16"/>
    </w:rPr>
  </w:style>
  <w:style w:type="paragraph" w:customStyle="1" w:styleId="Daysoftheweek">
    <w:name w:val="Days of the week"/>
    <w:basedOn w:val="Normal"/>
    <w:rsid w:val="00FD550A"/>
    <w:pPr>
      <w:jc w:val="center"/>
    </w:pPr>
    <w:rPr>
      <w:b/>
      <w:sz w:val="13"/>
      <w:szCs w:val="16"/>
    </w:rPr>
  </w:style>
  <w:style w:type="paragraph" w:customStyle="1" w:styleId="CalendarInformation">
    <w:name w:val="Calendar Information"/>
    <w:basedOn w:val="Normal"/>
    <w:link w:val="CalendarInformationChar"/>
    <w:rsid w:val="0041793B"/>
    <w:pPr>
      <w:framePr w:hSpace="187" w:wrap="around" w:vAnchor="page" w:hAnchor="page" w:xAlign="center" w:y="1441"/>
      <w:tabs>
        <w:tab w:val="left" w:pos="576"/>
      </w:tabs>
    </w:pPr>
    <w:rPr>
      <w:sz w:val="15"/>
    </w:rPr>
  </w:style>
  <w:style w:type="paragraph" w:customStyle="1" w:styleId="CalendarInformationBold">
    <w:name w:val="Calendar Information Bold"/>
    <w:basedOn w:val="CalendarInformation"/>
    <w:link w:val="CalendarInformationBoldChar"/>
    <w:rsid w:val="0041793B"/>
    <w:pPr>
      <w:framePr w:wrap="around"/>
    </w:pPr>
    <w:rPr>
      <w:b/>
    </w:rPr>
  </w:style>
  <w:style w:type="character" w:customStyle="1" w:styleId="CalendarInformationChar">
    <w:name w:val="Calendar Information Char"/>
    <w:link w:val="CalendarInformation"/>
    <w:rsid w:val="0041793B"/>
    <w:rPr>
      <w:rFonts w:ascii="Trebuchet MS" w:hAnsi="Trebuchet MS"/>
      <w:sz w:val="15"/>
      <w:szCs w:val="24"/>
      <w:lang w:val="en-US" w:eastAsia="en-US" w:bidi="ar-SA"/>
    </w:rPr>
  </w:style>
  <w:style w:type="character" w:customStyle="1" w:styleId="CalendarInformationBoldChar">
    <w:name w:val="Calendar Information Bold Char"/>
    <w:link w:val="CalendarInformationBold"/>
    <w:rsid w:val="0041793B"/>
    <w:rPr>
      <w:rFonts w:ascii="Trebuchet MS" w:hAnsi="Trebuchet MS"/>
      <w:b/>
      <w:sz w:val="15"/>
      <w:szCs w:val="24"/>
      <w:lang w:val="en-US" w:eastAsia="en-US" w:bidi="ar-SA"/>
    </w:rPr>
  </w:style>
  <w:style w:type="paragraph" w:customStyle="1" w:styleId="Dates">
    <w:name w:val="Dates"/>
    <w:basedOn w:val="Normal"/>
    <w:rsid w:val="00FD550A"/>
    <w:pPr>
      <w:framePr w:hSpace="187" w:wrap="around" w:vAnchor="page" w:hAnchor="page" w:xAlign="center" w:y="1441"/>
      <w:jc w:val="center"/>
    </w:pPr>
    <w:rPr>
      <w:sz w:val="14"/>
    </w:rPr>
  </w:style>
  <w:style w:type="paragraph" w:styleId="Header">
    <w:name w:val="header"/>
    <w:basedOn w:val="Normal"/>
    <w:link w:val="HeaderChar"/>
    <w:rsid w:val="00EC63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63BF"/>
    <w:rPr>
      <w:rFonts w:ascii="Century Gothic" w:hAnsi="Century Gothic"/>
      <w:sz w:val="24"/>
      <w:szCs w:val="24"/>
    </w:rPr>
  </w:style>
  <w:style w:type="paragraph" w:styleId="Footer">
    <w:name w:val="footer"/>
    <w:basedOn w:val="Normal"/>
    <w:link w:val="FooterChar"/>
    <w:rsid w:val="00EC63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63BF"/>
    <w:rPr>
      <w:rFonts w:ascii="Century Gothic" w:hAnsi="Century Gothic"/>
      <w:sz w:val="24"/>
      <w:szCs w:val="24"/>
    </w:rPr>
  </w:style>
  <w:style w:type="paragraph" w:styleId="ListParagraph">
    <w:name w:val="List Paragraph"/>
    <w:basedOn w:val="Normal"/>
    <w:uiPriority w:val="34"/>
    <w:qFormat/>
    <w:rsid w:val="005172C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314D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14D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431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1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ECC%20Director\Forms%20Templates\calendar\school%20calendar%202012-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school calendar 2012-2013</Template>
  <TotalTime>160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PBECC Director</dc:creator>
  <cp:lastModifiedBy>Waverly CDC</cp:lastModifiedBy>
  <cp:revision>19</cp:revision>
  <cp:lastPrinted>2023-07-05T17:09:00Z</cp:lastPrinted>
  <dcterms:created xsi:type="dcterms:W3CDTF">2025-06-25T19:00:00Z</dcterms:created>
  <dcterms:modified xsi:type="dcterms:W3CDTF">2025-08-01T13:28:00Z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TC102333351033</vt:lpwstr>
  </property>
</Properties>
</file>